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A002" w14:textId="0552F200" w:rsidR="00F11877" w:rsidRPr="0039223A" w:rsidRDefault="00933AB6" w:rsidP="002B0A4A">
      <w:pPr>
        <w:spacing w:before="60" w:after="60"/>
        <w:jc w:val="center"/>
        <w:rPr>
          <w:b/>
          <w:color w:val="030452"/>
          <w:sz w:val="24"/>
          <w:szCs w:val="24"/>
        </w:rPr>
      </w:pPr>
      <w:r w:rsidRPr="0039223A">
        <w:rPr>
          <w:b/>
          <w:noProof/>
          <w:color w:val="03045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31A6C7" wp14:editId="75D01972">
            <wp:simplePos x="0" y="0"/>
            <wp:positionH relativeFrom="column">
              <wp:align>right</wp:align>
            </wp:positionH>
            <wp:positionV relativeFrom="paragraph">
              <wp:posOffset>-3175</wp:posOffset>
            </wp:positionV>
            <wp:extent cx="227330" cy="255905"/>
            <wp:effectExtent l="0" t="0" r="0" b="0"/>
            <wp:wrapNone/>
            <wp:docPr id="3" name="obrázek 4" descr="Znak%20kraje_oficiální_průhl%20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%20kraje_oficiální_průhl%20men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23A">
        <w:rPr>
          <w:b/>
          <w:noProof/>
          <w:color w:val="030452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BA8F93B" wp14:editId="4C6E50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27330" cy="255905"/>
            <wp:effectExtent l="0" t="0" r="0" b="0"/>
            <wp:wrapNone/>
            <wp:docPr id="2" name="obrázek 3" descr="Znak%20kraje_oficiální_průhl%20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%20kraje_oficiální_průhl%20men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877" w:rsidRPr="0039223A">
        <w:rPr>
          <w:b/>
          <w:color w:val="030452"/>
          <w:sz w:val="24"/>
          <w:szCs w:val="24"/>
        </w:rPr>
        <w:t>Královéhradeck</w:t>
      </w:r>
      <w:r w:rsidR="00040297" w:rsidRPr="0039223A">
        <w:rPr>
          <w:b/>
          <w:color w:val="030452"/>
          <w:sz w:val="24"/>
          <w:szCs w:val="24"/>
        </w:rPr>
        <w:t>ý</w:t>
      </w:r>
      <w:r w:rsidR="00F11877" w:rsidRPr="0039223A">
        <w:rPr>
          <w:b/>
          <w:color w:val="030452"/>
          <w:sz w:val="24"/>
          <w:szCs w:val="24"/>
        </w:rPr>
        <w:t xml:space="preserve"> kraj</w:t>
      </w:r>
    </w:p>
    <w:p w14:paraId="2A195D92" w14:textId="090C7549" w:rsidR="003F0CB3" w:rsidRPr="0039223A" w:rsidRDefault="003F0CB3" w:rsidP="002B0A4A">
      <w:pPr>
        <w:spacing w:before="60" w:after="60"/>
        <w:jc w:val="center"/>
        <w:rPr>
          <w:b/>
          <w:color w:val="030452"/>
          <w:sz w:val="24"/>
          <w:szCs w:val="24"/>
        </w:rPr>
      </w:pPr>
      <w:r w:rsidRPr="0039223A">
        <w:rPr>
          <w:b/>
          <w:color w:val="030452"/>
          <w:sz w:val="24"/>
          <w:szCs w:val="24"/>
        </w:rPr>
        <w:t>Krajský ú</w:t>
      </w:r>
      <w:r w:rsidR="0039223A" w:rsidRPr="0039223A">
        <w:rPr>
          <w:b/>
          <w:color w:val="030452"/>
          <w:sz w:val="24"/>
          <w:szCs w:val="24"/>
        </w:rPr>
        <w:t>ř</w:t>
      </w:r>
      <w:r w:rsidRPr="0039223A">
        <w:rPr>
          <w:b/>
          <w:color w:val="030452"/>
          <w:sz w:val="24"/>
          <w:szCs w:val="24"/>
        </w:rPr>
        <w:t>ad Královéhradeckého kraje</w:t>
      </w:r>
    </w:p>
    <w:p w14:paraId="2A2772CC" w14:textId="1160C6F8" w:rsidR="00F11877" w:rsidRPr="0039223A" w:rsidRDefault="003F0CB3" w:rsidP="002B0A4A">
      <w:pPr>
        <w:spacing w:before="60" w:after="60"/>
        <w:jc w:val="center"/>
        <w:rPr>
          <w:b/>
          <w:color w:val="030452"/>
          <w:sz w:val="24"/>
          <w:szCs w:val="24"/>
        </w:rPr>
      </w:pPr>
      <w:r w:rsidRPr="0039223A">
        <w:rPr>
          <w:b/>
          <w:color w:val="030452"/>
          <w:sz w:val="24"/>
          <w:szCs w:val="24"/>
        </w:rPr>
        <w:t>Od</w:t>
      </w:r>
      <w:r w:rsidR="001A30D5">
        <w:rPr>
          <w:b/>
          <w:color w:val="030452"/>
          <w:sz w:val="24"/>
          <w:szCs w:val="24"/>
        </w:rPr>
        <w:t>b</w:t>
      </w:r>
      <w:r w:rsidRPr="0039223A">
        <w:rPr>
          <w:b/>
          <w:color w:val="030452"/>
          <w:sz w:val="24"/>
          <w:szCs w:val="24"/>
        </w:rPr>
        <w:t xml:space="preserve">or </w:t>
      </w:r>
      <w:r w:rsidR="00EC7C69">
        <w:rPr>
          <w:b/>
          <w:color w:val="030452"/>
          <w:sz w:val="24"/>
          <w:szCs w:val="24"/>
        </w:rPr>
        <w:t>k</w:t>
      </w:r>
      <w:r w:rsidRPr="0039223A">
        <w:rPr>
          <w:b/>
          <w:color w:val="030452"/>
          <w:sz w:val="24"/>
          <w:szCs w:val="24"/>
        </w:rPr>
        <w:t>ultury</w:t>
      </w:r>
      <w:r w:rsidR="002178CC" w:rsidRPr="0039223A">
        <w:rPr>
          <w:b/>
          <w:color w:val="030452"/>
          <w:sz w:val="24"/>
          <w:szCs w:val="24"/>
        </w:rPr>
        <w:t>,</w:t>
      </w:r>
      <w:r w:rsidRPr="0039223A">
        <w:rPr>
          <w:b/>
          <w:color w:val="030452"/>
          <w:sz w:val="24"/>
          <w:szCs w:val="24"/>
        </w:rPr>
        <w:t xml:space="preserve"> </w:t>
      </w:r>
      <w:r w:rsidR="002178CC" w:rsidRPr="00C93845">
        <w:rPr>
          <w:b/>
          <w:color w:val="030452"/>
          <w:sz w:val="24"/>
          <w:szCs w:val="24"/>
        </w:rPr>
        <w:t>památkové</w:t>
      </w:r>
      <w:r w:rsidR="002178CC" w:rsidRPr="0039223A">
        <w:rPr>
          <w:b/>
          <w:color w:val="030452"/>
          <w:sz w:val="24"/>
          <w:szCs w:val="24"/>
        </w:rPr>
        <w:t xml:space="preserve"> </w:t>
      </w:r>
      <w:r w:rsidR="002178CC" w:rsidRPr="00C93845">
        <w:rPr>
          <w:b/>
          <w:color w:val="030452"/>
          <w:sz w:val="24"/>
          <w:szCs w:val="24"/>
        </w:rPr>
        <w:t>péče</w:t>
      </w:r>
      <w:r w:rsidR="002178CC" w:rsidRPr="0039223A">
        <w:rPr>
          <w:b/>
          <w:color w:val="030452"/>
          <w:sz w:val="24"/>
          <w:szCs w:val="24"/>
        </w:rPr>
        <w:t xml:space="preserve"> a cestovního ruchu</w:t>
      </w:r>
    </w:p>
    <w:p w14:paraId="466BBDE5" w14:textId="77777777" w:rsidR="009D095A" w:rsidRDefault="009D095A" w:rsidP="002B0A4A">
      <w:pPr>
        <w:spacing w:before="60" w:after="60"/>
        <w:jc w:val="center"/>
        <w:rPr>
          <w:b/>
          <w:sz w:val="32"/>
          <w:szCs w:val="32"/>
        </w:rPr>
      </w:pPr>
    </w:p>
    <w:p w14:paraId="2E60E677" w14:textId="77777777" w:rsidR="00D622B6" w:rsidRPr="00AB6BE3" w:rsidRDefault="00D622B6" w:rsidP="002B0A4A">
      <w:pPr>
        <w:spacing w:before="60" w:after="60"/>
        <w:jc w:val="center"/>
        <w:rPr>
          <w:b/>
          <w:color w:val="030452"/>
          <w:sz w:val="32"/>
          <w:szCs w:val="32"/>
        </w:rPr>
      </w:pPr>
      <w:r w:rsidRPr="00AB6BE3">
        <w:rPr>
          <w:b/>
          <w:color w:val="030452"/>
          <w:sz w:val="32"/>
          <w:szCs w:val="32"/>
        </w:rPr>
        <w:t>Formulář pro</w:t>
      </w:r>
      <w:r w:rsidR="00AC32E7" w:rsidRPr="00AB6BE3">
        <w:rPr>
          <w:b/>
          <w:color w:val="030452"/>
          <w:sz w:val="32"/>
          <w:szCs w:val="32"/>
        </w:rPr>
        <w:t xml:space="preserve"> </w:t>
      </w:r>
      <w:r w:rsidRPr="00AB6BE3">
        <w:rPr>
          <w:b/>
          <w:color w:val="030452"/>
          <w:sz w:val="32"/>
          <w:szCs w:val="32"/>
        </w:rPr>
        <w:t xml:space="preserve">podávání návrhů </w:t>
      </w:r>
    </w:p>
    <w:p w14:paraId="567628C3" w14:textId="77777777" w:rsidR="003F0CB3" w:rsidRPr="00AB6BE3" w:rsidRDefault="00D622B6" w:rsidP="002B0A4A">
      <w:pPr>
        <w:spacing w:before="60" w:after="60"/>
        <w:jc w:val="center"/>
        <w:rPr>
          <w:b/>
          <w:color w:val="030452"/>
          <w:sz w:val="32"/>
          <w:szCs w:val="32"/>
        </w:rPr>
      </w:pPr>
      <w:r w:rsidRPr="00AB6BE3">
        <w:rPr>
          <w:b/>
          <w:color w:val="030452"/>
          <w:sz w:val="32"/>
          <w:szCs w:val="32"/>
        </w:rPr>
        <w:t xml:space="preserve">na </w:t>
      </w:r>
      <w:r w:rsidR="003F0CB3" w:rsidRPr="00AB6BE3">
        <w:rPr>
          <w:b/>
          <w:color w:val="030452"/>
          <w:sz w:val="32"/>
          <w:szCs w:val="32"/>
        </w:rPr>
        <w:t xml:space="preserve">udělení trvalé záštity </w:t>
      </w:r>
    </w:p>
    <w:p w14:paraId="0E06B043" w14:textId="77777777" w:rsidR="003F0CB3" w:rsidRPr="00AB6BE3" w:rsidRDefault="003F0CB3" w:rsidP="002B0A4A">
      <w:pPr>
        <w:spacing w:before="60" w:after="60"/>
        <w:jc w:val="center"/>
        <w:rPr>
          <w:b/>
          <w:color w:val="030452"/>
          <w:sz w:val="32"/>
          <w:szCs w:val="32"/>
        </w:rPr>
      </w:pPr>
      <w:r w:rsidRPr="00AB6BE3">
        <w:rPr>
          <w:b/>
          <w:color w:val="030452"/>
          <w:sz w:val="32"/>
          <w:szCs w:val="32"/>
        </w:rPr>
        <w:t xml:space="preserve">Rady Královéhradeckého kraje </w:t>
      </w:r>
    </w:p>
    <w:p w14:paraId="31A4B1A3" w14:textId="77777777" w:rsidR="00040297" w:rsidRPr="00AB6BE3" w:rsidRDefault="003F0CB3" w:rsidP="002B0A4A">
      <w:pPr>
        <w:spacing w:before="60" w:after="60"/>
        <w:jc w:val="center"/>
        <w:rPr>
          <w:b/>
          <w:color w:val="030452"/>
          <w:sz w:val="32"/>
          <w:szCs w:val="32"/>
        </w:rPr>
      </w:pPr>
      <w:r w:rsidRPr="00AB6BE3">
        <w:rPr>
          <w:b/>
          <w:color w:val="030452"/>
          <w:sz w:val="32"/>
          <w:szCs w:val="32"/>
        </w:rPr>
        <w:t xml:space="preserve">významným </w:t>
      </w:r>
      <w:r w:rsidR="003D3A89" w:rsidRPr="00AB6BE3">
        <w:rPr>
          <w:b/>
          <w:color w:val="030452"/>
          <w:sz w:val="32"/>
          <w:szCs w:val="32"/>
        </w:rPr>
        <w:t xml:space="preserve">tradičním </w:t>
      </w:r>
      <w:r w:rsidRPr="00AB6BE3">
        <w:rPr>
          <w:b/>
          <w:color w:val="030452"/>
          <w:sz w:val="32"/>
          <w:szCs w:val="32"/>
        </w:rPr>
        <w:t>kulturním akcím</w:t>
      </w:r>
    </w:p>
    <w:p w14:paraId="3E4DD9EC" w14:textId="0F8766C2" w:rsidR="00221B87" w:rsidRPr="00AB6BE3" w:rsidRDefault="00372E29" w:rsidP="002B0A4A">
      <w:pPr>
        <w:spacing w:before="60" w:after="60"/>
        <w:jc w:val="center"/>
        <w:rPr>
          <w:b/>
          <w:color w:val="030452"/>
          <w:sz w:val="32"/>
          <w:szCs w:val="32"/>
        </w:rPr>
      </w:pPr>
      <w:r w:rsidRPr="00AB6BE3">
        <w:rPr>
          <w:b/>
          <w:color w:val="030452"/>
          <w:sz w:val="32"/>
          <w:szCs w:val="32"/>
        </w:rPr>
        <w:t>2026–2029</w:t>
      </w:r>
    </w:p>
    <w:p w14:paraId="13CDAF36" w14:textId="77777777" w:rsidR="00C96B16" w:rsidRPr="00C96B16" w:rsidRDefault="00C96B16" w:rsidP="002B0A4A">
      <w:pPr>
        <w:spacing w:before="60" w:after="60"/>
        <w:rPr>
          <w:b/>
          <w:color w:val="030452"/>
        </w:rPr>
      </w:pPr>
    </w:p>
    <w:tbl>
      <w:tblPr>
        <w:tblpPr w:leftFromText="142" w:rightFromText="142" w:vertAnchor="text" w:horzAnchor="margin" w:tblpXSpec="center" w:tblpY="239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7"/>
        <w:gridCol w:w="947"/>
        <w:gridCol w:w="329"/>
        <w:gridCol w:w="1559"/>
        <w:gridCol w:w="3165"/>
      </w:tblGrid>
      <w:tr w:rsidR="00A624DF" w:rsidRPr="00F11877" w14:paraId="206A6B66" w14:textId="41FED1B5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163F9601" w14:textId="77777777" w:rsidR="00A624DF" w:rsidRPr="0068336C" w:rsidRDefault="00A624DF" w:rsidP="002B0A4A">
            <w:pPr>
              <w:spacing w:before="60" w:after="60"/>
            </w:pPr>
            <w:r w:rsidRPr="0068336C">
              <w:t>Název</w:t>
            </w:r>
            <w:r>
              <w:t xml:space="preserve"> žadatele</w:t>
            </w:r>
            <w:r w:rsidRPr="0068336C">
              <w:t>:</w:t>
            </w:r>
          </w:p>
        </w:tc>
        <w:sdt>
          <w:sdtPr>
            <w:rPr>
              <w:rStyle w:val="Styl1nadpismen"/>
            </w:rPr>
            <w:id w:val="1571539591"/>
            <w:placeholder>
              <w:docPart w:val="8C4BFBBAB550413C8E067E6822009F91"/>
            </w:placeholder>
            <w:showingPlcHdr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6997" w:type="dxa"/>
                <w:gridSpan w:val="5"/>
              </w:tcPr>
              <w:p w14:paraId="67BFD701" w14:textId="13BD21E8" w:rsidR="00A624DF" w:rsidRPr="0068336C" w:rsidRDefault="00841614" w:rsidP="002B0A4A">
                <w:pPr>
                  <w:spacing w:before="60" w:after="60"/>
                </w:pPr>
                <w:r>
                  <w:rPr>
                    <w:rStyle w:val="Zstupntext"/>
                  </w:rPr>
                  <w:t>k</w:t>
                </w:r>
                <w:r w:rsidR="00E52781" w:rsidRPr="00F71FB2">
                  <w:rPr>
                    <w:rStyle w:val="Zstupntext"/>
                  </w:rPr>
                  <w:t xml:space="preserve">likněte sem a zadejte </w:t>
                </w:r>
                <w:r w:rsidR="002E19FE">
                  <w:rPr>
                    <w:rStyle w:val="Zstupntext"/>
                  </w:rPr>
                  <w:t>název právnické osoby</w:t>
                </w:r>
              </w:p>
            </w:tc>
          </w:sdtContent>
        </w:sdt>
      </w:tr>
      <w:tr w:rsidR="00A624DF" w:rsidRPr="00F11877" w14:paraId="76603524" w14:textId="45A841CA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2DA6E306" w14:textId="634AD52E" w:rsidR="00A624DF" w:rsidRPr="00F11877" w:rsidRDefault="00A624DF" w:rsidP="002B0A4A">
            <w:pPr>
              <w:spacing w:before="60" w:after="60"/>
            </w:pPr>
            <w:r>
              <w:t>Sídlo:</w:t>
            </w:r>
          </w:p>
        </w:tc>
        <w:sdt>
          <w:sdtPr>
            <w:rPr>
              <w:rStyle w:val="Styl1"/>
            </w:rPr>
            <w:id w:val="-196169504"/>
            <w:placeholder>
              <w:docPart w:val="9AE916BE0A73424EA809763F6EF67FEC"/>
            </w:placeholder>
            <w:showingPlcHdr/>
          </w:sdtPr>
          <w:sdtEndPr>
            <w:rPr>
              <w:rStyle w:val="Standardnpsmoodstavce"/>
              <w:color w:val="auto"/>
            </w:rPr>
          </w:sdtEndPr>
          <w:sdtContent>
            <w:tc>
              <w:tcPr>
                <w:tcW w:w="6997" w:type="dxa"/>
                <w:gridSpan w:val="5"/>
              </w:tcPr>
              <w:p w14:paraId="62F0C8F5" w14:textId="49C8274D" w:rsidR="00A624DF" w:rsidRDefault="00841614" w:rsidP="002B0A4A">
                <w:pPr>
                  <w:spacing w:before="60" w:after="60"/>
                </w:pPr>
                <w:r>
                  <w:rPr>
                    <w:rStyle w:val="Zstupntext"/>
                  </w:rPr>
                  <w:t>n</w:t>
                </w:r>
                <w:r w:rsidR="002E19FE">
                  <w:rPr>
                    <w:rStyle w:val="Zstupntext"/>
                  </w:rPr>
                  <w:t>a</w:t>
                </w:r>
                <w:r w:rsidR="00EC1976">
                  <w:rPr>
                    <w:rStyle w:val="Zstupntext"/>
                  </w:rPr>
                  <w:t xml:space="preserve">pište </w:t>
                </w:r>
                <w:r w:rsidR="00EC1976" w:rsidRPr="00EC1976">
                  <w:rPr>
                    <w:rStyle w:val="Zstupntext"/>
                  </w:rPr>
                  <w:t>adres</w:t>
                </w:r>
                <w:r w:rsidR="00EC1976">
                  <w:rPr>
                    <w:rStyle w:val="Zstupntext"/>
                  </w:rPr>
                  <w:t>u</w:t>
                </w:r>
                <w:r w:rsidR="00EC1976" w:rsidRPr="00EC1976">
                  <w:rPr>
                    <w:rStyle w:val="Zstupntext"/>
                  </w:rPr>
                  <w:t xml:space="preserve"> vč. PSČ, příp. též doručovací adres</w:t>
                </w:r>
                <w:r w:rsidR="00EC1976">
                  <w:rPr>
                    <w:rStyle w:val="Zstupntext"/>
                  </w:rPr>
                  <w:t>u</w:t>
                </w:r>
              </w:p>
            </w:tc>
          </w:sdtContent>
        </w:sdt>
      </w:tr>
      <w:tr w:rsidR="00A624DF" w:rsidRPr="00F11877" w14:paraId="30D9199C" w14:textId="4A5A5265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63E3AFB8" w14:textId="4CD5D198" w:rsidR="00A624DF" w:rsidRDefault="00A624DF" w:rsidP="002B0A4A">
            <w:pPr>
              <w:spacing w:before="60" w:after="60"/>
            </w:pPr>
            <w:r>
              <w:t xml:space="preserve">IČ a DIČ </w:t>
            </w:r>
          </w:p>
        </w:tc>
        <w:sdt>
          <w:sdtPr>
            <w:rPr>
              <w:rStyle w:val="Styl1"/>
            </w:rPr>
            <w:id w:val="-1507591033"/>
            <w:placeholder>
              <w:docPart w:val="DA8D3A38DC9241DE89A5ECF5726117BD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6997" w:type="dxa"/>
                <w:gridSpan w:val="5"/>
              </w:tcPr>
              <w:p w14:paraId="0617BC0B" w14:textId="668F8F27" w:rsidR="00A624DF" w:rsidRPr="00C8597B" w:rsidRDefault="00E52781" w:rsidP="002B0A4A">
                <w:pPr>
                  <w:spacing w:before="60" w:after="60"/>
                  <w:rPr>
                    <w:rStyle w:val="Zstupntext"/>
                  </w:rPr>
                </w:pPr>
                <w:r w:rsidRPr="00E52781">
                  <w:rPr>
                    <w:rStyle w:val="Zstupntext"/>
                  </w:rPr>
                  <w:t>(je-li přiděleno)</w:t>
                </w:r>
              </w:p>
            </w:tc>
          </w:sdtContent>
        </w:sdt>
      </w:tr>
      <w:tr w:rsidR="00EC1976" w:rsidRPr="00F11877" w14:paraId="32B93727" w14:textId="77777777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574366B1" w14:textId="51CB3D3E" w:rsidR="00EC1976" w:rsidRDefault="00EC1976" w:rsidP="002B0A4A">
            <w:pPr>
              <w:spacing w:before="60" w:after="60"/>
            </w:pPr>
            <w:r>
              <w:t>Datová schránka</w:t>
            </w:r>
          </w:p>
        </w:tc>
        <w:sdt>
          <w:sdtPr>
            <w:rPr>
              <w:rStyle w:val="Styl1"/>
            </w:rPr>
            <w:id w:val="465160750"/>
            <w:placeholder>
              <w:docPart w:val="D29F80CD31FC4EB58F649EAD72598839"/>
            </w:placeholder>
            <w:showingPlcHdr/>
          </w:sdtPr>
          <w:sdtEndPr>
            <w:rPr>
              <w:rStyle w:val="Standardnpsmoodstavce"/>
              <w:i/>
              <w:color w:val="auto"/>
              <w:sz w:val="16"/>
              <w:szCs w:val="16"/>
            </w:rPr>
          </w:sdtEndPr>
          <w:sdtContent>
            <w:tc>
              <w:tcPr>
                <w:tcW w:w="6997" w:type="dxa"/>
                <w:gridSpan w:val="5"/>
              </w:tcPr>
              <w:p w14:paraId="4FC77AA7" w14:textId="3F15061D" w:rsidR="00EC1976" w:rsidRPr="00E2751C" w:rsidRDefault="002E19FE" w:rsidP="002B0A4A">
                <w:pPr>
                  <w:spacing w:before="60" w:after="60"/>
                  <w:rPr>
                    <w:i/>
                    <w:sz w:val="16"/>
                    <w:szCs w:val="16"/>
                  </w:rPr>
                </w:pPr>
                <w:r>
                  <w:rPr>
                    <w:rStyle w:val="Zstupntext"/>
                  </w:rPr>
                  <w:t>ID datové schránky</w:t>
                </w:r>
              </w:p>
            </w:tc>
          </w:sdtContent>
        </w:sdt>
      </w:tr>
      <w:tr w:rsidR="00EC1976" w:rsidRPr="00F11877" w14:paraId="1EB59E73" w14:textId="4AD550FD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13B84181" w14:textId="4A7F8FED" w:rsidR="00EC1976" w:rsidRDefault="00EC1976" w:rsidP="002B0A4A">
            <w:pPr>
              <w:spacing w:before="60" w:after="60"/>
            </w:pPr>
            <w:r>
              <w:t xml:space="preserve">Statutární zástupce </w:t>
            </w:r>
          </w:p>
        </w:tc>
        <w:sdt>
          <w:sdtPr>
            <w:rPr>
              <w:rStyle w:val="Styl1"/>
            </w:rPr>
            <w:id w:val="83343567"/>
            <w:placeholder>
              <w:docPart w:val="97C7A3BDE1774640A479C5A3C2B44D6B"/>
            </w:placeholder>
            <w:showingPlcHdr/>
          </w:sdtPr>
          <w:sdtEndPr>
            <w:rPr>
              <w:rStyle w:val="Standardnpsmoodstavce"/>
              <w:color w:val="auto"/>
            </w:rPr>
          </w:sdtEndPr>
          <w:sdtContent>
            <w:tc>
              <w:tcPr>
                <w:tcW w:w="3832" w:type="dxa"/>
                <w:gridSpan w:val="4"/>
              </w:tcPr>
              <w:p w14:paraId="2507ECF7" w14:textId="5BF6A6E4" w:rsidR="00EC1976" w:rsidRPr="00E52781" w:rsidRDefault="00841614" w:rsidP="002B0A4A">
                <w:pPr>
                  <w:spacing w:before="60" w:after="60"/>
                </w:pPr>
                <w:r>
                  <w:rPr>
                    <w:rStyle w:val="Zstupntext"/>
                  </w:rPr>
                  <w:t>j</w:t>
                </w:r>
                <w:r w:rsidR="00E52781">
                  <w:rPr>
                    <w:rStyle w:val="Zstupntext"/>
                  </w:rPr>
                  <w:t>méno a příjmení</w:t>
                </w:r>
              </w:p>
            </w:tc>
          </w:sdtContent>
        </w:sdt>
        <w:sdt>
          <w:sdtPr>
            <w:rPr>
              <w:rStyle w:val="Styl1"/>
            </w:rPr>
            <w:id w:val="-333765815"/>
            <w:placeholder>
              <w:docPart w:val="BC2956E93FE44864AA0F60D8BC9329E6"/>
            </w:placeholder>
            <w:showingPlcHdr/>
          </w:sdtPr>
          <w:sdtEndPr>
            <w:rPr>
              <w:rStyle w:val="Standardnpsmoodstavce"/>
              <w:i/>
              <w:iCs/>
              <w:color w:val="auto"/>
            </w:rPr>
          </w:sdtEndPr>
          <w:sdtContent>
            <w:tc>
              <w:tcPr>
                <w:tcW w:w="3165" w:type="dxa"/>
              </w:tcPr>
              <w:p w14:paraId="7490D193" w14:textId="07E54DE1" w:rsidR="00EC1976" w:rsidRPr="00EB3FA7" w:rsidRDefault="00EC1976" w:rsidP="002B0A4A">
                <w:pPr>
                  <w:spacing w:before="60" w:after="60"/>
                  <w:rPr>
                    <w:i/>
                    <w:iCs/>
                  </w:rPr>
                </w:pPr>
                <w:r>
                  <w:rPr>
                    <w:rStyle w:val="Zstupntext"/>
                  </w:rPr>
                  <w:t>funkce</w:t>
                </w:r>
              </w:p>
            </w:tc>
          </w:sdtContent>
        </w:sdt>
      </w:tr>
      <w:tr w:rsidR="00EC1976" w:rsidRPr="00F11877" w14:paraId="7B1F8B3D" w14:textId="32791979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388C582D" w14:textId="7B661ACB" w:rsidR="00EC1976" w:rsidRPr="00F11877" w:rsidRDefault="00EC1976" w:rsidP="002B0A4A">
            <w:pPr>
              <w:spacing w:before="60" w:after="60"/>
            </w:pPr>
            <w:r>
              <w:t xml:space="preserve">Kontaktní osoba </w:t>
            </w:r>
          </w:p>
        </w:tc>
        <w:sdt>
          <w:sdtPr>
            <w:rPr>
              <w:rStyle w:val="Styl1"/>
            </w:rPr>
            <w:id w:val="947743351"/>
            <w:placeholder>
              <w:docPart w:val="2B2A63A79CC64C3BBA9A41C80A66A050"/>
            </w:placeholder>
            <w:showingPlcHdr/>
          </w:sdtPr>
          <w:sdtEndPr>
            <w:rPr>
              <w:rStyle w:val="Standardnpsmoodstavce"/>
              <w:color w:val="auto"/>
            </w:rPr>
          </w:sdtEndPr>
          <w:sdtContent>
            <w:tc>
              <w:tcPr>
                <w:tcW w:w="2273" w:type="dxa"/>
                <w:gridSpan w:val="3"/>
              </w:tcPr>
              <w:p w14:paraId="5FA85411" w14:textId="1EDAE6D8" w:rsidR="00EC1976" w:rsidRDefault="00841614" w:rsidP="002B0A4A">
                <w:pPr>
                  <w:spacing w:before="60" w:after="60"/>
                </w:pPr>
                <w:r>
                  <w:rPr>
                    <w:rStyle w:val="Zstupntext"/>
                  </w:rPr>
                  <w:t>j</w:t>
                </w:r>
                <w:r w:rsidR="00E52781">
                  <w:rPr>
                    <w:rStyle w:val="Zstupntext"/>
                  </w:rPr>
                  <w:t>méno a příjmení</w:t>
                </w:r>
              </w:p>
            </w:tc>
          </w:sdtContent>
        </w:sdt>
        <w:sdt>
          <w:sdtPr>
            <w:id w:val="-391959314"/>
            <w:placeholder>
              <w:docPart w:val="4D2808F18E7744F592C357721F3DDDC9"/>
            </w:placeholder>
            <w:showingPlcHdr/>
          </w:sdtPr>
          <w:sdtContent>
            <w:tc>
              <w:tcPr>
                <w:tcW w:w="1559" w:type="dxa"/>
              </w:tcPr>
              <w:p w14:paraId="6AD2F884" w14:textId="1C3430D3" w:rsidR="00EC1976" w:rsidRDefault="00EC1976" w:rsidP="002B0A4A">
                <w:pPr>
                  <w:spacing w:before="60" w:after="60"/>
                </w:pPr>
                <w:r w:rsidRPr="00EC1976">
                  <w:rPr>
                    <w:rStyle w:val="Zstupntext"/>
                  </w:rPr>
                  <w:t xml:space="preserve"> telefon</w:t>
                </w:r>
                <w:r w:rsidRPr="00F71FB2"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id w:val="-959029228"/>
            <w:placeholder>
              <w:docPart w:val="621580BDE28F4D508CE6CA4F7D856E01"/>
            </w:placeholder>
            <w:showingPlcHdr/>
          </w:sdtPr>
          <w:sdtContent>
            <w:tc>
              <w:tcPr>
                <w:tcW w:w="3165" w:type="dxa"/>
              </w:tcPr>
              <w:p w14:paraId="3A94DDAF" w14:textId="0E24BE6B" w:rsidR="00EC1976" w:rsidRDefault="00EC1976" w:rsidP="002B0A4A">
                <w:pPr>
                  <w:spacing w:before="60" w:after="60"/>
                </w:pPr>
                <w:r w:rsidRPr="00EC1976">
                  <w:rPr>
                    <w:rStyle w:val="Zstupntext"/>
                  </w:rPr>
                  <w:t xml:space="preserve"> e-mail</w:t>
                </w:r>
              </w:p>
            </w:tc>
          </w:sdtContent>
        </w:sdt>
      </w:tr>
      <w:tr w:rsidR="00A624DF" w:rsidRPr="00F11877" w14:paraId="64B8E5C7" w14:textId="57AE0A02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042D9BA6" w14:textId="77777777" w:rsidR="00A624DF" w:rsidRDefault="00A624DF" w:rsidP="002B0A4A">
            <w:pPr>
              <w:spacing w:before="60" w:after="60"/>
            </w:pPr>
            <w:r>
              <w:t>Název akce:</w:t>
            </w:r>
          </w:p>
        </w:tc>
        <w:sdt>
          <w:sdtPr>
            <w:rPr>
              <w:rStyle w:val="Styl1nadpis"/>
            </w:rPr>
            <w:id w:val="-1881855188"/>
            <w:placeholder>
              <w:docPart w:val="BC8D98FD7318448E88DBDE5DC626E910"/>
            </w:placeholder>
            <w:showingPlcHdr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6997" w:type="dxa"/>
                <w:gridSpan w:val="5"/>
              </w:tcPr>
              <w:p w14:paraId="4AC2D5E7" w14:textId="1E2131CA" w:rsidR="00A624DF" w:rsidRDefault="00841614" w:rsidP="002B0A4A">
                <w:pPr>
                  <w:spacing w:before="60" w:after="60"/>
                </w:pPr>
                <w:r>
                  <w:rPr>
                    <w:rStyle w:val="Zstupntext"/>
                  </w:rPr>
                  <w:t>n</w:t>
                </w:r>
                <w:r w:rsidR="001A30D5">
                  <w:rPr>
                    <w:rStyle w:val="Zstupntext"/>
                  </w:rPr>
                  <w:t>ázev akce</w:t>
                </w:r>
              </w:p>
            </w:tc>
          </w:sdtContent>
        </w:sdt>
      </w:tr>
      <w:tr w:rsidR="00EC1976" w:rsidRPr="00F11877" w14:paraId="40A4CF88" w14:textId="06003B77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2453DF28" w14:textId="21B59453" w:rsidR="00EC1976" w:rsidRPr="0073296F" w:rsidRDefault="00EC1976" w:rsidP="002B0A4A">
            <w:pPr>
              <w:spacing w:before="60" w:after="60"/>
            </w:pPr>
            <w:r>
              <w:t>Datum a místo konání:</w:t>
            </w:r>
          </w:p>
        </w:tc>
        <w:sdt>
          <w:sdtPr>
            <w:rPr>
              <w:rStyle w:val="Styl1"/>
            </w:rPr>
            <w:id w:val="1548423871"/>
            <w:placeholder>
              <w:docPart w:val="10C83F890F9C40BA85FBD2EFD41B4ACF"/>
            </w:placeholder>
            <w:showingPlcHdr/>
          </w:sdtPr>
          <w:sdtEndPr>
            <w:rPr>
              <w:rStyle w:val="Standardnpsmoodstavce"/>
              <w:color w:val="auto"/>
            </w:rPr>
          </w:sdtEndPr>
          <w:sdtContent>
            <w:tc>
              <w:tcPr>
                <w:tcW w:w="3832" w:type="dxa"/>
                <w:gridSpan w:val="4"/>
              </w:tcPr>
              <w:p w14:paraId="7CFBB442" w14:textId="17376829" w:rsidR="00EC1976" w:rsidRDefault="00841614" w:rsidP="002B0A4A">
                <w:pPr>
                  <w:spacing w:before="60" w:after="60"/>
                </w:pPr>
                <w:r>
                  <w:rPr>
                    <w:rStyle w:val="Zstupntext"/>
                  </w:rPr>
                  <w:t>d</w:t>
                </w:r>
                <w:r w:rsidR="00EC1976">
                  <w:rPr>
                    <w:rStyle w:val="Zstupntext"/>
                  </w:rPr>
                  <w:t>atum konání akce</w:t>
                </w:r>
              </w:p>
            </w:tc>
          </w:sdtContent>
        </w:sdt>
        <w:sdt>
          <w:sdtPr>
            <w:rPr>
              <w:rStyle w:val="Styl1"/>
            </w:rPr>
            <w:id w:val="-181125808"/>
            <w:placeholder>
              <w:docPart w:val="DE1D52853DB346B7B9E5C1E81B3968CE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3165" w:type="dxa"/>
              </w:tcPr>
              <w:p w14:paraId="51F6051E" w14:textId="77D627F9" w:rsidR="00EC1976" w:rsidRPr="00C8597B" w:rsidRDefault="00841614" w:rsidP="002B0A4A">
                <w:p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m</w:t>
                </w:r>
                <w:r w:rsidR="00EC1976">
                  <w:rPr>
                    <w:rStyle w:val="Zstupntext"/>
                  </w:rPr>
                  <w:t>ísto konání akce</w:t>
                </w:r>
                <w:r w:rsidR="00EC1976" w:rsidRPr="00F71FB2"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624DF" w:rsidRPr="00F11877" w14:paraId="44A592BD" w14:textId="5F3F3286" w:rsidTr="006C7186">
        <w:trPr>
          <w:trHeight w:val="248"/>
        </w:trPr>
        <w:tc>
          <w:tcPr>
            <w:tcW w:w="9119" w:type="dxa"/>
            <w:gridSpan w:val="6"/>
          </w:tcPr>
          <w:p w14:paraId="168223E9" w14:textId="3D84441E" w:rsidR="00A624DF" w:rsidRPr="00E2751C" w:rsidRDefault="00A624DF" w:rsidP="002B0A4A">
            <w:pPr>
              <w:spacing w:before="60" w:after="60"/>
              <w:jc w:val="center"/>
              <w:rPr>
                <w:b/>
              </w:rPr>
            </w:pPr>
            <w:r w:rsidRPr="00E2751C">
              <w:rPr>
                <w:b/>
              </w:rPr>
              <w:t>ÚDAJE O KULTURNÍ AKCI</w:t>
            </w:r>
          </w:p>
        </w:tc>
      </w:tr>
      <w:tr w:rsidR="00A624DF" w:rsidRPr="00F11877" w14:paraId="518984BC" w14:textId="19A86455" w:rsidTr="006C7186">
        <w:trPr>
          <w:trHeight w:val="139"/>
        </w:trPr>
        <w:tc>
          <w:tcPr>
            <w:tcW w:w="9119" w:type="dxa"/>
            <w:gridSpan w:val="6"/>
            <w:shd w:val="clear" w:color="auto" w:fill="DEEAF6" w:themeFill="accent5" w:themeFillTint="33"/>
          </w:tcPr>
          <w:p w14:paraId="6C1DDDAE" w14:textId="76B8B996" w:rsidR="00A624DF" w:rsidRPr="00EC1976" w:rsidRDefault="00A624DF" w:rsidP="002B0A4A">
            <w:pPr>
              <w:spacing w:before="60" w:after="60"/>
            </w:pPr>
            <w:r w:rsidRPr="00E2751C">
              <w:rPr>
                <w:b/>
              </w:rPr>
              <w:t>Popis kulturní akce s uvedením jejího dosavadního významu</w:t>
            </w:r>
            <w:r>
              <w:rPr>
                <w:b/>
              </w:rPr>
              <w:t xml:space="preserve">:  </w:t>
            </w:r>
          </w:p>
        </w:tc>
      </w:tr>
      <w:tr w:rsidR="00A624DF" w:rsidRPr="00F11877" w14:paraId="73FDD740" w14:textId="50CE3D05" w:rsidTr="006C7186">
        <w:trPr>
          <w:trHeight w:val="1093"/>
        </w:trPr>
        <w:tc>
          <w:tcPr>
            <w:tcW w:w="9119" w:type="dxa"/>
            <w:gridSpan w:val="6"/>
          </w:tcPr>
          <w:p w14:paraId="71644AB2" w14:textId="4620D16D" w:rsidR="006E100F" w:rsidRPr="002B0A4A" w:rsidRDefault="00A624DF" w:rsidP="002B0A4A">
            <w:pPr>
              <w:spacing w:after="60"/>
            </w:pPr>
            <w:r w:rsidRPr="00716D9B">
              <w:rPr>
                <w:i/>
              </w:rPr>
              <w:t>Rozsah max. 3000 znaků</w:t>
            </w:r>
            <w:r>
              <w:t>.</w:t>
            </w:r>
          </w:p>
          <w:sdt>
            <w:sdtPr>
              <w:rPr>
                <w:rStyle w:val="Styl1"/>
              </w:rPr>
              <w:id w:val="-1182119865"/>
              <w:placeholder>
                <w:docPart w:val="50DAD6D9FA464EA2AF53AFD104A7777B"/>
              </w:placeholder>
              <w:showingPlcHdr/>
            </w:sdtPr>
            <w:sdtEndPr>
              <w:rPr>
                <w:rStyle w:val="Standardnpsmoodstavce"/>
                <w:color w:val="auto"/>
              </w:rPr>
            </w:sdtEndPr>
            <w:sdtContent>
              <w:p w14:paraId="1307B65F" w14:textId="315FBF32" w:rsidR="00A624DF" w:rsidRDefault="00A11D74" w:rsidP="002B0A4A">
                <w:pPr>
                  <w:spacing w:before="60" w:after="60"/>
                </w:pPr>
                <w:r>
                  <w:rPr>
                    <w:rStyle w:val="Zstupntext"/>
                  </w:rPr>
                  <w:t>Z</w:t>
                </w:r>
                <w:r w:rsidR="00EC1976">
                  <w:rPr>
                    <w:rStyle w:val="Zstupntext"/>
                  </w:rPr>
                  <w:t>de popište základní informace o kulturní akci</w:t>
                </w:r>
                <w:r w:rsidR="006E100F">
                  <w:rPr>
                    <w:rStyle w:val="Zstupntext"/>
                  </w:rPr>
                  <w:t xml:space="preserve">, </w:t>
                </w:r>
                <w:r w:rsidR="006E100F" w:rsidRPr="006E100F">
                  <w:rPr>
                    <w:rStyle w:val="Zstupntext"/>
                  </w:rPr>
                  <w:t>včetně zhodnocení předchozích ročníků</w:t>
                </w:r>
                <w:r w:rsidR="00EC1976">
                  <w:rPr>
                    <w:rStyle w:val="Zstupntext"/>
                  </w:rPr>
                  <w:t xml:space="preserve">, popište její tradici, </w:t>
                </w:r>
                <w:r w:rsidR="00847B1B">
                  <w:rPr>
                    <w:rStyle w:val="Zstupntext"/>
                  </w:rPr>
                  <w:t>vývoj</w:t>
                </w:r>
                <w:r w:rsidR="00EC1976">
                  <w:rPr>
                    <w:rStyle w:val="Zstupntext"/>
                  </w:rPr>
                  <w:t xml:space="preserve"> apod.</w:t>
                </w:r>
              </w:p>
            </w:sdtContent>
          </w:sdt>
        </w:tc>
      </w:tr>
      <w:tr w:rsidR="00A624DF" w:rsidRPr="00F11877" w14:paraId="2F1965A6" w14:textId="29EC0DEA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6C37ADF4" w14:textId="061082B1" w:rsidR="00A624DF" w:rsidRPr="00776E82" w:rsidRDefault="00A624DF" w:rsidP="002B0A4A">
            <w:pPr>
              <w:spacing w:before="60" w:after="60"/>
              <w:rPr>
                <w:b/>
                <w:bCs/>
              </w:rPr>
            </w:pPr>
            <w:r w:rsidRPr="00776E82">
              <w:rPr>
                <w:b/>
                <w:bCs/>
              </w:rPr>
              <w:t>Tradice akce (ročník)</w:t>
            </w:r>
            <w:r w:rsidR="00703DA1">
              <w:rPr>
                <w:b/>
                <w:bCs/>
              </w:rPr>
              <w:t xml:space="preserve"> v roce 2026</w:t>
            </w:r>
            <w:r w:rsidRPr="00776E82">
              <w:rPr>
                <w:b/>
                <w:bCs/>
              </w:rPr>
              <w:t>:</w:t>
            </w:r>
          </w:p>
        </w:tc>
        <w:sdt>
          <w:sdtPr>
            <w:rPr>
              <w:rStyle w:val="Styl1"/>
            </w:rPr>
            <w:id w:val="1722175047"/>
            <w:placeholder>
              <w:docPart w:val="C7A50723C85941FF94354396B51C9BC7"/>
            </w:placeholder>
            <w:showingPlcHdr/>
          </w:sdtPr>
          <w:sdtEndPr>
            <w:rPr>
              <w:rStyle w:val="Standardnpsmoodstavce"/>
              <w:color w:val="auto"/>
            </w:rPr>
          </w:sdtEndPr>
          <w:sdtContent>
            <w:tc>
              <w:tcPr>
                <w:tcW w:w="6997" w:type="dxa"/>
                <w:gridSpan w:val="5"/>
              </w:tcPr>
              <w:p w14:paraId="5FDE94B6" w14:textId="426550D3" w:rsidR="00A624DF" w:rsidRDefault="00A11D74" w:rsidP="002B0A4A">
                <w:pPr>
                  <w:spacing w:before="60" w:after="60"/>
                </w:pPr>
                <w:r>
                  <w:rPr>
                    <w:rStyle w:val="Zstupntext"/>
                  </w:rPr>
                  <w:t>P</w:t>
                </w:r>
                <w:r w:rsidR="00EC1976">
                  <w:rPr>
                    <w:rStyle w:val="Zstupntext"/>
                  </w:rPr>
                  <w:t>rvní ročník akce byl v roce xxxx, v roce 2026 se bude konat xx. ročník</w:t>
                </w:r>
                <w:r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A876BC" w:rsidRPr="00F11877" w14:paraId="2A5F8A29" w14:textId="77777777" w:rsidTr="002B0A4A">
        <w:trPr>
          <w:trHeight w:val="418"/>
        </w:trPr>
        <w:tc>
          <w:tcPr>
            <w:tcW w:w="2122" w:type="dxa"/>
            <w:shd w:val="clear" w:color="auto" w:fill="DEEAF6" w:themeFill="accent5" w:themeFillTint="33"/>
          </w:tcPr>
          <w:p w14:paraId="6C1BDD2B" w14:textId="30FDA493" w:rsidR="00A876BC" w:rsidRPr="00776E82" w:rsidRDefault="00A876BC" w:rsidP="002B0A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Rozsah působnosti</w:t>
            </w:r>
          </w:p>
        </w:tc>
        <w:tc>
          <w:tcPr>
            <w:tcW w:w="6997" w:type="dxa"/>
            <w:gridSpan w:val="5"/>
          </w:tcPr>
          <w:p w14:paraId="14FF7D00" w14:textId="4A360F81" w:rsidR="00E52781" w:rsidRDefault="00000000" w:rsidP="002B0A4A">
            <w:pPr>
              <w:spacing w:before="60" w:after="60"/>
            </w:pPr>
            <w:sdt>
              <w:sdtPr>
                <w:id w:val="-691843564"/>
                <w:placeholder>
                  <w:docPart w:val="C05BB66DEB6C428482AA5A18F552DBB7"/>
                </w:placeholder>
                <w:showingPlcHdr/>
                <w:dropDownList>
                  <w:listItem w:value="Zvolte položku."/>
                  <w:listItem w:displayText="Akce regionálního významu" w:value="Akce regionálního významu"/>
                  <w:listItem w:displayText="Akce celorepublikového významu" w:value="Akce celorepublikového významu"/>
                  <w:listItem w:displayText="Akce mezinárodního významu" w:value="Akce mezinárodního významu"/>
                </w:dropDownList>
              </w:sdtPr>
              <w:sdtContent>
                <w:r w:rsidR="00A11D74">
                  <w:rPr>
                    <w:rStyle w:val="Zstupntext"/>
                  </w:rPr>
                  <w:t>Z</w:t>
                </w:r>
                <w:r w:rsidR="00A876BC" w:rsidRPr="006A2E85">
                  <w:rPr>
                    <w:rStyle w:val="Zstupntext"/>
                  </w:rPr>
                  <w:t>volte položku.</w:t>
                </w:r>
              </w:sdtContent>
            </w:sdt>
            <w:r w:rsidR="00A876BC">
              <w:t xml:space="preserve"> </w:t>
            </w:r>
          </w:p>
          <w:p w14:paraId="0400B655" w14:textId="172481CD" w:rsidR="00A876BC" w:rsidRDefault="00A876BC" w:rsidP="002B0A4A">
            <w:pPr>
              <w:spacing w:before="60" w:after="60"/>
            </w:pPr>
            <w:r>
              <w:t xml:space="preserve"> </w:t>
            </w:r>
            <w:sdt>
              <w:sdtPr>
                <w:rPr>
                  <w:rStyle w:val="Styl1"/>
                </w:rPr>
                <w:id w:val="1121648438"/>
                <w:placeholder>
                  <w:docPart w:val="A536CB6D0B384C8B9D741F521303F82F"/>
                </w:placeholder>
                <w:showingPlcHdr/>
              </w:sdtPr>
              <w:sdtEndPr>
                <w:rPr>
                  <w:rStyle w:val="Standardnpsmoodstavce"/>
                  <w:color w:val="auto"/>
                </w:rPr>
              </w:sdtEndPr>
              <w:sdtContent>
                <w:r w:rsidR="00A11D74">
                  <w:rPr>
                    <w:rStyle w:val="Zstupntext"/>
                  </w:rPr>
                  <w:t>O</w:t>
                </w:r>
                <w:r>
                  <w:rPr>
                    <w:rStyle w:val="Zstupntext"/>
                  </w:rPr>
                  <w:t>důvodnění</w:t>
                </w:r>
                <w:r w:rsidR="00A11D74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24DF" w:rsidRPr="00F11877" w14:paraId="6AFAB900" w14:textId="78FBE7A0" w:rsidTr="002B0A4A">
        <w:trPr>
          <w:trHeight w:val="248"/>
        </w:trPr>
        <w:tc>
          <w:tcPr>
            <w:tcW w:w="2122" w:type="dxa"/>
            <w:shd w:val="clear" w:color="auto" w:fill="DEEAF6" w:themeFill="accent5" w:themeFillTint="33"/>
          </w:tcPr>
          <w:p w14:paraId="773C9A5C" w14:textId="6E18F3AB" w:rsidR="00A624DF" w:rsidRPr="00EC1976" w:rsidRDefault="00EC1976" w:rsidP="002B0A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A624DF" w:rsidRPr="00EC1976">
              <w:rPr>
                <w:b/>
                <w:bCs/>
              </w:rPr>
              <w:t xml:space="preserve">elkové výdaje na realizaci </w:t>
            </w:r>
            <w:r w:rsidR="00703DA1" w:rsidRPr="00EC1976">
              <w:rPr>
                <w:b/>
                <w:bCs/>
              </w:rPr>
              <w:t xml:space="preserve">celé </w:t>
            </w:r>
            <w:r w:rsidR="00A624DF" w:rsidRPr="00EC1976">
              <w:rPr>
                <w:b/>
                <w:bCs/>
              </w:rPr>
              <w:t>akce:</w:t>
            </w:r>
          </w:p>
        </w:tc>
        <w:tc>
          <w:tcPr>
            <w:tcW w:w="6997" w:type="dxa"/>
            <w:gridSpan w:val="5"/>
          </w:tcPr>
          <w:sdt>
            <w:sdtPr>
              <w:rPr>
                <w:rStyle w:val="Styl1"/>
              </w:rPr>
              <w:id w:val="308448091"/>
              <w:placeholder>
                <w:docPart w:val="444A43AF77034C9DB776C868D1163896"/>
              </w:placeholder>
              <w:showingPlcHdr/>
            </w:sdtPr>
            <w:sdtEndPr>
              <w:rPr>
                <w:rStyle w:val="Standardnpsmoodstavce"/>
                <w:color w:val="FF0000"/>
              </w:rPr>
            </w:sdtEndPr>
            <w:sdtContent>
              <w:p w14:paraId="1D19C5FE" w14:textId="4131E451" w:rsidR="00EC1976" w:rsidRPr="00EC1976" w:rsidRDefault="00A11D74" w:rsidP="002B0A4A">
                <w:pPr>
                  <w:spacing w:before="60" w:after="60"/>
                  <w:rPr>
                    <w:color w:val="FF0000"/>
                  </w:rPr>
                </w:pPr>
                <w:r>
                  <w:rPr>
                    <w:rStyle w:val="Zstupntext"/>
                  </w:rPr>
                  <w:t>D</w:t>
                </w:r>
                <w:r w:rsidR="00EC1976">
                  <w:rPr>
                    <w:rStyle w:val="Zstupntext"/>
                  </w:rPr>
                  <w:t xml:space="preserve">oplňte předpokládané výdaje na realizaci </w:t>
                </w:r>
                <w:r w:rsidR="00EC1976" w:rsidRPr="00C8597B">
                  <w:rPr>
                    <w:rStyle w:val="Zstupntext"/>
                  </w:rPr>
                  <w:t>celé</w:t>
                </w:r>
                <w:r w:rsidR="00EC1976">
                  <w:rPr>
                    <w:rStyle w:val="Zstupntext"/>
                  </w:rPr>
                  <w:t xml:space="preserve"> akce</w:t>
                </w:r>
                <w:r w:rsidR="00EC1976" w:rsidRPr="00EC1976">
                  <w:rPr>
                    <w:rStyle w:val="Zstupntext"/>
                  </w:rPr>
                  <w:t>.</w:t>
                </w:r>
              </w:p>
            </w:sdtContent>
          </w:sdt>
          <w:p w14:paraId="6432ADA3" w14:textId="77777777" w:rsidR="00EC1976" w:rsidRPr="002B0A4A" w:rsidRDefault="00EC1976" w:rsidP="002B0A4A">
            <w:pPr>
              <w:spacing w:before="60" w:after="60"/>
              <w:rPr>
                <w:sz w:val="12"/>
                <w:szCs w:val="12"/>
              </w:rPr>
            </w:pPr>
          </w:p>
          <w:p w14:paraId="72F1D956" w14:textId="326042A6" w:rsidR="00A624DF" w:rsidRPr="00EC1976" w:rsidRDefault="00B942C7" w:rsidP="002B0A4A">
            <w:pPr>
              <w:spacing w:before="60" w:after="60"/>
              <w:rPr>
                <w:color w:val="FF0000"/>
              </w:rPr>
            </w:pPr>
            <w:r w:rsidRPr="002B0A4A">
              <w:t>*</w:t>
            </w:r>
            <w:r w:rsidR="00B74479" w:rsidRPr="002B0A4A">
              <w:t xml:space="preserve"> položkový rozpočet</w:t>
            </w:r>
            <w:r w:rsidR="00120F81" w:rsidRPr="002B0A4A">
              <w:t xml:space="preserve"> </w:t>
            </w:r>
            <w:r w:rsidRPr="002B0A4A">
              <w:t>v</w:t>
            </w:r>
            <w:r w:rsidR="00120F81" w:rsidRPr="002B0A4A">
              <w:t xml:space="preserve"> samostatné p</w:t>
            </w:r>
            <w:r w:rsidR="00B74479" w:rsidRPr="002B0A4A">
              <w:t>řílo</w:t>
            </w:r>
            <w:r w:rsidRPr="002B0A4A">
              <w:t>ze</w:t>
            </w:r>
          </w:p>
        </w:tc>
      </w:tr>
      <w:tr w:rsidR="00560F50" w:rsidRPr="00F11877" w14:paraId="67017A31" w14:textId="77777777" w:rsidTr="006C7186">
        <w:trPr>
          <w:trHeight w:val="207"/>
        </w:trPr>
        <w:tc>
          <w:tcPr>
            <w:tcW w:w="9119" w:type="dxa"/>
            <w:gridSpan w:val="6"/>
            <w:shd w:val="clear" w:color="auto" w:fill="DEEAF6" w:themeFill="accent5" w:themeFillTint="33"/>
          </w:tcPr>
          <w:p w14:paraId="6E5C53A3" w14:textId="18C3AA21" w:rsidR="00560F50" w:rsidRPr="00776E82" w:rsidRDefault="00AC7172" w:rsidP="002B0A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560F50" w:rsidRPr="00776E82">
              <w:rPr>
                <w:b/>
                <w:bCs/>
              </w:rPr>
              <w:t>droje financování kulturní akce:</w:t>
            </w:r>
          </w:p>
        </w:tc>
      </w:tr>
      <w:tr w:rsidR="00560F50" w:rsidRPr="00F11877" w14:paraId="7DFB6CB7" w14:textId="432BADF4" w:rsidTr="006C7186">
        <w:trPr>
          <w:trHeight w:val="2675"/>
        </w:trPr>
        <w:tc>
          <w:tcPr>
            <w:tcW w:w="9119" w:type="dxa"/>
            <w:gridSpan w:val="6"/>
            <w:shd w:val="clear" w:color="auto" w:fill="auto"/>
          </w:tcPr>
          <w:tbl>
            <w:tblPr>
              <w:tblStyle w:val="Mkatabulky"/>
              <w:tblpPr w:leftFromText="141" w:rightFromText="141" w:horzAnchor="margin" w:tblpY="6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8"/>
              <w:gridCol w:w="2123"/>
              <w:gridCol w:w="2123"/>
              <w:gridCol w:w="2123"/>
            </w:tblGrid>
            <w:tr w:rsidR="00560F50" w14:paraId="12FE8CBC" w14:textId="77777777" w:rsidTr="00C96B16">
              <w:trPr>
                <w:trHeight w:val="112"/>
                <w:tblHeader/>
              </w:trPr>
              <w:tc>
                <w:tcPr>
                  <w:tcW w:w="2458" w:type="dxa"/>
                </w:tcPr>
                <w:p w14:paraId="53102B3D" w14:textId="77777777" w:rsidR="00560F50" w:rsidRDefault="00560F50" w:rsidP="002B0A4A">
                  <w:pPr>
                    <w:spacing w:before="60" w:after="60"/>
                  </w:pPr>
                </w:p>
              </w:tc>
              <w:tc>
                <w:tcPr>
                  <w:tcW w:w="2123" w:type="dxa"/>
                </w:tcPr>
                <w:p w14:paraId="2E579715" w14:textId="17EC19AA" w:rsidR="00560F50" w:rsidRDefault="00560F50" w:rsidP="002B0A4A">
                  <w:pPr>
                    <w:spacing w:before="60" w:after="60"/>
                  </w:pPr>
                  <w:r>
                    <w:t>2023</w:t>
                  </w:r>
                </w:p>
              </w:tc>
              <w:tc>
                <w:tcPr>
                  <w:tcW w:w="2123" w:type="dxa"/>
                </w:tcPr>
                <w:p w14:paraId="714BC4E3" w14:textId="6A29FCF5" w:rsidR="00560F50" w:rsidRDefault="00560F50" w:rsidP="002B0A4A">
                  <w:pPr>
                    <w:spacing w:before="60" w:after="60"/>
                  </w:pPr>
                  <w:r>
                    <w:t>2024</w:t>
                  </w:r>
                </w:p>
              </w:tc>
              <w:tc>
                <w:tcPr>
                  <w:tcW w:w="2123" w:type="dxa"/>
                </w:tcPr>
                <w:p w14:paraId="02CD2484" w14:textId="0F25106C" w:rsidR="00560F50" w:rsidRDefault="00560F50" w:rsidP="002B0A4A">
                  <w:pPr>
                    <w:spacing w:before="60" w:after="60"/>
                  </w:pPr>
                  <w:r>
                    <w:t>2025</w:t>
                  </w:r>
                </w:p>
              </w:tc>
            </w:tr>
            <w:tr w:rsidR="00560F50" w14:paraId="15424B76" w14:textId="77777777" w:rsidTr="00C96B16">
              <w:trPr>
                <w:trHeight w:val="147"/>
                <w:tblHeader/>
              </w:trPr>
              <w:tc>
                <w:tcPr>
                  <w:tcW w:w="2458" w:type="dxa"/>
                </w:tcPr>
                <w:sdt>
                  <w:sdtPr>
                    <w:id w:val="-1714877703"/>
                    <w:placeholder>
                      <w:docPart w:val="DefaultPlaceholder_-1854013440"/>
                    </w:placeholder>
                  </w:sdtPr>
                  <w:sdtContent>
                    <w:p w14:paraId="4A69C54A" w14:textId="1A8BE2CB" w:rsidR="00560F50" w:rsidRDefault="00560F50" w:rsidP="002B0A4A">
                      <w:pPr>
                        <w:spacing w:before="60" w:after="60"/>
                      </w:pPr>
                      <w:r>
                        <w:t>Ministerstvo kultury</w:t>
                      </w:r>
                    </w:p>
                  </w:sdtContent>
                </w:sdt>
              </w:tc>
              <w:sdt>
                <w:sdtPr>
                  <w:rPr>
                    <w:rStyle w:val="Styl1"/>
                  </w:rPr>
                  <w:id w:val="-1198623588"/>
                  <w:placeholder>
                    <w:docPart w:val="49D8D90506284C8CA20F159C30704D0F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56C2932E" w14:textId="6FB92FAE" w:rsidR="00560F50" w:rsidRPr="00C8597B" w:rsidRDefault="00D55157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2066788010"/>
                  <w:placeholder>
                    <w:docPart w:val="F29D3C986F6E4EA18F4005EE8E3AA995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019529C0" w14:textId="4C7E8518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735015738"/>
                  <w:placeholder>
                    <w:docPart w:val="95FE8FC0C1D14FE29EDF28C30755A257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526F5CA7" w14:textId="6A7756B2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</w:tr>
            <w:tr w:rsidR="00560F50" w14:paraId="3ED15046" w14:textId="77777777" w:rsidTr="00C96B16">
              <w:trPr>
                <w:trHeight w:val="112"/>
                <w:tblHeader/>
              </w:trPr>
              <w:sdt>
                <w:sdtPr>
                  <w:id w:val="583964101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2458" w:type="dxa"/>
                    </w:tcPr>
                    <w:p w14:paraId="2B55B62D" w14:textId="108D223F" w:rsidR="00560F50" w:rsidRDefault="00560F50" w:rsidP="002B0A4A">
                      <w:pPr>
                        <w:spacing w:before="60" w:after="60"/>
                      </w:pPr>
                      <w:r>
                        <w:t>Státní fond kultury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469092535"/>
                  <w:placeholder>
                    <w:docPart w:val="DF49C50DF7A240368E513CDF2E0638D2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123A9AB1" w14:textId="7269C9F0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1978984243"/>
                  <w:placeholder>
                    <w:docPart w:val="541FAFC5F5DB4991853BA6EFE0A93B87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6D4D3092" w14:textId="5A4758AB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712341505"/>
                  <w:placeholder>
                    <w:docPart w:val="4B1B225D133846188553D74577690B8C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454D3AB0" w14:textId="4C9D7DFA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</w:tr>
            <w:tr w:rsidR="00560F50" w14:paraId="27483862" w14:textId="77777777" w:rsidTr="00C96B16">
              <w:trPr>
                <w:trHeight w:val="234"/>
                <w:tblHeader/>
              </w:trPr>
              <w:sdt>
                <w:sdtPr>
                  <w:id w:val="-1852094282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2458" w:type="dxa"/>
                    </w:tcPr>
                    <w:p w14:paraId="7F015B34" w14:textId="1863D423" w:rsidR="00560F50" w:rsidRDefault="00560F50" w:rsidP="002B0A4A">
                      <w:pPr>
                        <w:spacing w:before="60" w:after="60"/>
                      </w:pPr>
                      <w:r>
                        <w:t>Královéhradecký kraj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766230272"/>
                  <w:placeholder>
                    <w:docPart w:val="9533E3D070CF4E30BB22868CE73F9034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7214C88F" w14:textId="71C477F8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1734697149"/>
                  <w:placeholder>
                    <w:docPart w:val="6755D69358EF48B49A75D63F679847BF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225EFABB" w14:textId="19D8CB01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743265738"/>
                  <w:placeholder>
                    <w:docPart w:val="15B7BDB3C769470B9B059032D9E142EF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30C59740" w14:textId="14AA1A6F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</w:tr>
            <w:tr w:rsidR="00560F50" w14:paraId="00C16DDA" w14:textId="77777777" w:rsidTr="00C96B16">
              <w:trPr>
                <w:trHeight w:val="112"/>
                <w:tblHeader/>
              </w:trPr>
              <w:sdt>
                <w:sdtPr>
                  <w:id w:val="-144892239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2458" w:type="dxa"/>
                    </w:tcPr>
                    <w:p w14:paraId="18A7E20B" w14:textId="1D9CD0AF" w:rsidR="00560F50" w:rsidRDefault="00560F50" w:rsidP="002B0A4A">
                      <w:pPr>
                        <w:spacing w:before="60" w:after="60"/>
                      </w:pPr>
                      <w:r>
                        <w:t>Obec</w:t>
                      </w:r>
                      <w:r w:rsidR="00D55157">
                        <w:t xml:space="preserve"> </w:t>
                      </w:r>
                      <w:proofErr w:type="gramStart"/>
                      <w:r w:rsidR="00D55157">
                        <w:t>…….</w:t>
                      </w:r>
                      <w:proofErr w:type="gramEnd"/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2038340914"/>
                  <w:placeholder>
                    <w:docPart w:val="A7A5FACD0626487488DA7993CD2AEFA3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7B977CAF" w14:textId="613B5B12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377127999"/>
                  <w:placeholder>
                    <w:docPart w:val="F5EAB64F1CBC47559F1C452EF5303F10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7D974AB8" w14:textId="04CEB133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2132362032"/>
                  <w:placeholder>
                    <w:docPart w:val="AD68880BFE174F30B7131E1D98D89857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301A6C81" w14:textId="738C7595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</w:tr>
            <w:tr w:rsidR="00560F50" w14:paraId="32911BBE" w14:textId="77777777" w:rsidTr="00C96B16">
              <w:trPr>
                <w:trHeight w:val="112"/>
                <w:tblHeader/>
              </w:trPr>
              <w:sdt>
                <w:sdtPr>
                  <w:id w:val="-52855728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2458" w:type="dxa"/>
                    </w:tcPr>
                    <w:p w14:paraId="35A2D717" w14:textId="776BD23C" w:rsidR="00560F50" w:rsidRDefault="00560F50" w:rsidP="002B0A4A">
                      <w:pPr>
                        <w:spacing w:before="60" w:after="60"/>
                      </w:pPr>
                      <w:r>
                        <w:t xml:space="preserve">Sponzor </w:t>
                      </w:r>
                      <w:proofErr w:type="spellStart"/>
                      <w:r>
                        <w:t>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531444876"/>
                  <w:placeholder>
                    <w:docPart w:val="8A91BAAE495E478CAC8568EDF7B79D14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43226BB1" w14:textId="5C8BC77C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669993382"/>
                  <w:placeholder>
                    <w:docPart w:val="7067FC8336264BC584A3F3B5C1FA796E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1A8A3314" w14:textId="58ED9F84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1573267798"/>
                  <w:placeholder>
                    <w:docPart w:val="5D014688CC594A71BFB7290F42364E6F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42D64E92" w14:textId="4E7CF702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</w:tr>
            <w:sdt>
              <w:sdtPr>
                <w:rPr>
                  <w:rStyle w:val="Styl1"/>
                </w:rPr>
                <w:id w:val="1967392652"/>
                <w15:repeatingSection/>
              </w:sdtPr>
              <w:sdtContent>
                <w:sdt>
                  <w:sdtPr>
                    <w:rPr>
                      <w:rStyle w:val="Styl1"/>
                    </w:rPr>
                    <w:id w:val="770279932"/>
                    <w:placeholder>
                      <w:docPart w:val="DefaultPlaceholder_-1854013435"/>
                    </w:placeholder>
                    <w15:repeatingSectionItem/>
                  </w:sdtPr>
                  <w:sdtContent>
                    <w:tr w:rsidR="00865328" w14:paraId="342EB661" w14:textId="77777777" w:rsidTr="00C96B16">
                      <w:trPr>
                        <w:trHeight w:val="112"/>
                        <w:tblHeader/>
                      </w:trPr>
                      <w:tc>
                        <w:tcPr>
                          <w:tcW w:w="2458" w:type="dxa"/>
                        </w:tcPr>
                        <w:p w14:paraId="56C03C8C" w14:textId="468F327B" w:rsidR="00865328" w:rsidRPr="00E52781" w:rsidRDefault="000E3909" w:rsidP="002B0A4A">
                          <w:pPr>
                            <w:spacing w:before="60" w:after="60"/>
                            <w:rPr>
                              <w:rStyle w:val="Styl1"/>
                            </w:rPr>
                          </w:pPr>
                          <w:r w:rsidRPr="00E52781">
                            <w:rPr>
                              <w:rStyle w:val="Styl1"/>
                            </w:rPr>
                            <w:t>Zde můžete duplikovat řádky</w:t>
                          </w:r>
                          <w:r w:rsidR="006E100F" w:rsidRPr="00E52781">
                            <w:rPr>
                              <w:rStyle w:val="Styl1"/>
                            </w:rPr>
                            <w:t xml:space="preserve"> kliknutím na +</w:t>
                          </w:r>
                        </w:p>
                      </w:tc>
                      <w:tc>
                        <w:tcPr>
                          <w:tcW w:w="2123" w:type="dxa"/>
                        </w:tcPr>
                        <w:p w14:paraId="27DFBDFF" w14:textId="59534B15" w:rsidR="00865328" w:rsidRPr="00E52781" w:rsidRDefault="00865328" w:rsidP="002B0A4A">
                          <w:pPr>
                            <w:spacing w:before="60" w:after="60"/>
                            <w:rPr>
                              <w:rStyle w:val="Styl1"/>
                            </w:rPr>
                          </w:pPr>
                        </w:p>
                      </w:tc>
                      <w:tc>
                        <w:tcPr>
                          <w:tcW w:w="2123" w:type="dxa"/>
                        </w:tcPr>
                        <w:p w14:paraId="4D88B222" w14:textId="11432E48" w:rsidR="00865328" w:rsidRPr="00E52781" w:rsidRDefault="00865328" w:rsidP="002B0A4A">
                          <w:pPr>
                            <w:spacing w:before="60" w:after="60"/>
                            <w:rPr>
                              <w:rStyle w:val="Styl1"/>
                            </w:rPr>
                          </w:pPr>
                        </w:p>
                      </w:tc>
                      <w:tc>
                        <w:tcPr>
                          <w:tcW w:w="2123" w:type="dxa"/>
                        </w:tcPr>
                        <w:p w14:paraId="10269BAB" w14:textId="6D0843D0" w:rsidR="00865328" w:rsidRDefault="00865328" w:rsidP="002B0A4A">
                          <w:pPr>
                            <w:spacing w:before="60" w:after="60"/>
                            <w:rPr>
                              <w:rStyle w:val="Zstupntext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tr w:rsidR="00560F50" w14:paraId="39A6864D" w14:textId="77777777" w:rsidTr="00C96B16">
              <w:trPr>
                <w:trHeight w:val="227"/>
                <w:tblHeader/>
              </w:trPr>
              <w:tc>
                <w:tcPr>
                  <w:tcW w:w="2458" w:type="dxa"/>
                </w:tcPr>
                <w:p w14:paraId="2CFF0DFF" w14:textId="2877DEC3" w:rsidR="00560F50" w:rsidRDefault="00560F50" w:rsidP="002B0A4A">
                  <w:pPr>
                    <w:spacing w:before="60" w:after="60"/>
                  </w:pPr>
                  <w:r>
                    <w:t>Příjem ze vstupného</w:t>
                  </w:r>
                </w:p>
              </w:tc>
              <w:sdt>
                <w:sdtPr>
                  <w:rPr>
                    <w:rStyle w:val="Styl1"/>
                  </w:rPr>
                  <w:id w:val="658962971"/>
                  <w:placeholder>
                    <w:docPart w:val="22C23DEDC71643EFBE190274360327FC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4FC8C1D5" w14:textId="26DAA98A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737785623"/>
                  <w:placeholder>
                    <w:docPart w:val="720B519ED46746EDBF802BB4D4216431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63C0EC2E" w14:textId="2B5D0281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554706172"/>
                  <w:placeholder>
                    <w:docPart w:val="4E8F015F6EF045B999AF3F939A6C27B2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23" w:type="dxa"/>
                    </w:tcPr>
                    <w:p w14:paraId="7B319ED0" w14:textId="4D2D8233" w:rsidR="00560F50" w:rsidRPr="00C8597B" w:rsidRDefault="00E52781" w:rsidP="002B0A4A">
                      <w:pPr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… Kč</w:t>
                      </w:r>
                    </w:p>
                  </w:tc>
                </w:sdtContent>
              </w:sdt>
            </w:tr>
          </w:tbl>
          <w:p w14:paraId="7DBD5143" w14:textId="05D31DA6" w:rsidR="003B6676" w:rsidRPr="00221B87" w:rsidRDefault="00560F50" w:rsidP="002B0A4A">
            <w:pPr>
              <w:spacing w:before="60" w:after="60"/>
              <w:rPr>
                <w:i/>
                <w:color w:val="FF0000"/>
              </w:rPr>
            </w:pPr>
            <w:r w:rsidRPr="002B0A4A">
              <w:rPr>
                <w:i/>
                <w:iCs/>
              </w:rPr>
              <w:t xml:space="preserve">Doplňte </w:t>
            </w:r>
            <w:r w:rsidRPr="002B0A4A">
              <w:rPr>
                <w:i/>
              </w:rPr>
              <w:t>přehled vícezdrojového financování za poslední 3 roky, parametry tabulky lze upravovat, doplňovat</w:t>
            </w:r>
            <w:r w:rsidR="00120F81" w:rsidRPr="002B0A4A">
              <w:rPr>
                <w:i/>
              </w:rPr>
              <w:t xml:space="preserve"> další řádky</w:t>
            </w:r>
            <w:r w:rsidR="006E100F" w:rsidRPr="002B0A4A">
              <w:rPr>
                <w:i/>
              </w:rPr>
              <w:t>.</w:t>
            </w:r>
          </w:p>
        </w:tc>
      </w:tr>
      <w:tr w:rsidR="00E34425" w:rsidRPr="00F11877" w14:paraId="05675D47" w14:textId="77777777" w:rsidTr="006C7186">
        <w:trPr>
          <w:trHeight w:val="207"/>
        </w:trPr>
        <w:tc>
          <w:tcPr>
            <w:tcW w:w="4066" w:type="dxa"/>
            <w:gridSpan w:val="3"/>
            <w:shd w:val="clear" w:color="auto" w:fill="DEEAF6" w:themeFill="accent5" w:themeFillTint="33"/>
          </w:tcPr>
          <w:p w14:paraId="09EE2D3F" w14:textId="14BDB660" w:rsidR="00E34425" w:rsidRPr="007F044D" w:rsidRDefault="00E34425" w:rsidP="002B0A4A">
            <w:pPr>
              <w:spacing w:before="60" w:after="60"/>
            </w:pPr>
            <w:r w:rsidRPr="007F044D">
              <w:t xml:space="preserve">Požadovaná výše dotace </w:t>
            </w:r>
            <w:r w:rsidR="007F044D">
              <w:t xml:space="preserve">na jeden rok </w:t>
            </w:r>
            <w:r w:rsidRPr="007F044D">
              <w:t>od Královéhradeckého kraje:</w:t>
            </w:r>
          </w:p>
        </w:tc>
        <w:sdt>
          <w:sdtPr>
            <w:rPr>
              <w:rStyle w:val="Styl1"/>
            </w:rPr>
            <w:id w:val="991378947"/>
            <w:placeholder>
              <w:docPart w:val="25D96AB47CFA432F9FA145A944182FD1"/>
            </w:placeholder>
            <w:showingPlcHdr/>
          </w:sdtPr>
          <w:sdtEndPr>
            <w:rPr>
              <w:rStyle w:val="Standardnpsmoodstavce"/>
              <w:color w:val="auto"/>
            </w:rPr>
          </w:sdtEndPr>
          <w:sdtContent>
            <w:tc>
              <w:tcPr>
                <w:tcW w:w="5053" w:type="dxa"/>
                <w:gridSpan w:val="3"/>
                <w:shd w:val="clear" w:color="auto" w:fill="auto"/>
              </w:tcPr>
              <w:p w14:paraId="463BF65E" w14:textId="4A506125" w:rsidR="00E34425" w:rsidRPr="007F044D" w:rsidRDefault="00FF7DFC" w:rsidP="002B0A4A">
                <w:pPr>
                  <w:spacing w:before="60" w:after="60"/>
                </w:pPr>
                <w:r>
                  <w:t xml:space="preserve"> </w:t>
                </w:r>
                <w:r w:rsidRPr="00FF7DFC">
                  <w:rPr>
                    <w:rStyle w:val="Zstupntext"/>
                  </w:rPr>
                  <w:t>Uveďte částku v Kč</w:t>
                </w:r>
              </w:p>
            </w:tc>
          </w:sdtContent>
        </w:sdt>
      </w:tr>
      <w:tr w:rsidR="00820341" w:rsidRPr="00F11877" w14:paraId="21258BDE" w14:textId="77777777" w:rsidTr="006C7186">
        <w:trPr>
          <w:trHeight w:val="208"/>
        </w:trPr>
        <w:tc>
          <w:tcPr>
            <w:tcW w:w="9119" w:type="dxa"/>
            <w:gridSpan w:val="6"/>
            <w:shd w:val="clear" w:color="auto" w:fill="DEEAF6" w:themeFill="accent5" w:themeFillTint="33"/>
          </w:tcPr>
          <w:p w14:paraId="607FC7EC" w14:textId="291AC872" w:rsidR="00820341" w:rsidRPr="00776E82" w:rsidRDefault="00820341" w:rsidP="002B0A4A">
            <w:pPr>
              <w:spacing w:before="60" w:after="60"/>
              <w:rPr>
                <w:b/>
                <w:bCs/>
              </w:rPr>
            </w:pPr>
            <w:r w:rsidRPr="006E4633">
              <w:rPr>
                <w:b/>
                <w:bCs/>
                <w:color w:val="000000" w:themeColor="text1"/>
              </w:rPr>
              <w:t>Počet návštěvníků v předchozích dvou letech předpokládaný počet návštěvníků v roce 2025</w:t>
            </w:r>
            <w:r w:rsidR="00AC7172" w:rsidRPr="006E4633">
              <w:rPr>
                <w:b/>
                <w:bCs/>
                <w:color w:val="000000" w:themeColor="text1"/>
              </w:rPr>
              <w:t xml:space="preserve"> a jejich složení</w:t>
            </w:r>
            <w:r w:rsidRPr="006E4633">
              <w:rPr>
                <w:b/>
                <w:bCs/>
                <w:color w:val="000000" w:themeColor="text1"/>
              </w:rPr>
              <w:t>:</w:t>
            </w:r>
          </w:p>
        </w:tc>
      </w:tr>
      <w:tr w:rsidR="00820341" w:rsidRPr="00F11877" w14:paraId="722E8577" w14:textId="62E37F8F" w:rsidTr="006C7186">
        <w:trPr>
          <w:trHeight w:val="45"/>
        </w:trPr>
        <w:tc>
          <w:tcPr>
            <w:tcW w:w="9119" w:type="dxa"/>
            <w:gridSpan w:val="6"/>
            <w:shd w:val="clear" w:color="auto" w:fill="auto"/>
          </w:tcPr>
          <w:p w14:paraId="4F0C7182" w14:textId="77777777" w:rsidR="00820341" w:rsidRDefault="00820341" w:rsidP="002B0A4A">
            <w:pPr>
              <w:spacing w:before="60" w:after="60"/>
            </w:pPr>
          </w:p>
          <w:tbl>
            <w:tblPr>
              <w:tblStyle w:val="Mkatabulky"/>
              <w:tblW w:w="8824" w:type="dxa"/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2106"/>
              <w:gridCol w:w="2106"/>
              <w:gridCol w:w="2107"/>
            </w:tblGrid>
            <w:tr w:rsidR="00820341" w14:paraId="6E7CE8A5" w14:textId="54D3582B" w:rsidTr="00841614">
              <w:trPr>
                <w:trHeight w:val="207"/>
              </w:trPr>
              <w:tc>
                <w:tcPr>
                  <w:tcW w:w="2505" w:type="dxa"/>
                </w:tcPr>
                <w:p w14:paraId="28898420" w14:textId="77777777" w:rsidR="00820341" w:rsidRDefault="0082034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</w:p>
              </w:tc>
              <w:tc>
                <w:tcPr>
                  <w:tcW w:w="2106" w:type="dxa"/>
                </w:tcPr>
                <w:p w14:paraId="3E9E951E" w14:textId="3F06F1BC" w:rsidR="00820341" w:rsidRDefault="0082034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2023</w:t>
                  </w:r>
                </w:p>
              </w:tc>
              <w:tc>
                <w:tcPr>
                  <w:tcW w:w="2106" w:type="dxa"/>
                </w:tcPr>
                <w:p w14:paraId="64CB8367" w14:textId="1AEF4543" w:rsidR="00820341" w:rsidRDefault="0082034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2024</w:t>
                  </w:r>
                </w:p>
              </w:tc>
              <w:tc>
                <w:tcPr>
                  <w:tcW w:w="2107" w:type="dxa"/>
                </w:tcPr>
                <w:p w14:paraId="4AEA47BB" w14:textId="23D7485E" w:rsidR="00820341" w:rsidRDefault="0082034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2025</w:t>
                  </w:r>
                </w:p>
              </w:tc>
            </w:tr>
            <w:tr w:rsidR="00820341" w14:paraId="2EACFFB1" w14:textId="18CEB02C" w:rsidTr="00841614">
              <w:trPr>
                <w:trHeight w:val="207"/>
              </w:trPr>
              <w:tc>
                <w:tcPr>
                  <w:tcW w:w="2505" w:type="dxa"/>
                </w:tcPr>
                <w:p w14:paraId="48F6072A" w14:textId="2BCE5609" w:rsidR="00820341" w:rsidRDefault="0082034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Celkový počet návštěvníků</w:t>
                  </w:r>
                </w:p>
              </w:tc>
              <w:sdt>
                <w:sdtPr>
                  <w:rPr>
                    <w:rStyle w:val="Styl1"/>
                  </w:rPr>
                  <w:id w:val="1114645667"/>
                  <w:placeholder>
                    <w:docPart w:val="5941E5EA24E94D28AF886411E8A71245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217DAE9A" w14:textId="5A07F008" w:rsidR="00820341" w:rsidRPr="00231D38" w:rsidRDefault="00841614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p</w:t>
                      </w:r>
                      <w:r w:rsidR="00705724" w:rsidRPr="00705724">
                        <w:rPr>
                          <w:rStyle w:val="Zstupntext"/>
                        </w:rPr>
                        <w:t>ovinný údaj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463927299"/>
                  <w:placeholder>
                    <w:docPart w:val="6AE181C7AF9944D688DD4EBE17CE2E98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6DA00357" w14:textId="018CBBA1" w:rsidR="00820341" w:rsidRPr="001F4413" w:rsidRDefault="00841614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  <w:b/>
                          <w:bCs/>
                        </w:rPr>
                      </w:pPr>
                      <w:r>
                        <w:rPr>
                          <w:rStyle w:val="Zstupntext"/>
                        </w:rPr>
                        <w:t>p</w:t>
                      </w:r>
                      <w:r w:rsidR="001F4413" w:rsidRPr="00705724">
                        <w:rPr>
                          <w:rStyle w:val="Zstupntext"/>
                        </w:rPr>
                        <w:t>ovinný údaj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45338041"/>
                  <w:placeholder>
                    <w:docPart w:val="A74A603056CD4390A04EE92798EDCEE0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7" w:type="dxa"/>
                    </w:tcPr>
                    <w:p w14:paraId="4C49364A" w14:textId="1638604D" w:rsidR="00820341" w:rsidRPr="00231D38" w:rsidRDefault="00841614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po</w:t>
                      </w:r>
                      <w:r w:rsidR="001F4413" w:rsidRPr="00705724">
                        <w:rPr>
                          <w:rStyle w:val="Zstupntext"/>
                        </w:rPr>
                        <w:t>vinný údaj</w:t>
                      </w:r>
                    </w:p>
                  </w:tc>
                </w:sdtContent>
              </w:sdt>
            </w:tr>
            <w:tr w:rsidR="00AE17A1" w14:paraId="5ED7D7E0" w14:textId="2FB49877" w:rsidTr="00841614">
              <w:trPr>
                <w:trHeight w:val="207"/>
              </w:trPr>
              <w:tc>
                <w:tcPr>
                  <w:tcW w:w="2505" w:type="dxa"/>
                </w:tcPr>
                <w:p w14:paraId="3DD9F01C" w14:textId="638D45FA" w:rsidR="00AE17A1" w:rsidRDefault="00AE17A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počet dětí</w:t>
                  </w:r>
                </w:p>
              </w:tc>
              <w:sdt>
                <w:sdtPr>
                  <w:rPr>
                    <w:rStyle w:val="Styl1"/>
                  </w:rPr>
                  <w:id w:val="-675808854"/>
                  <w:placeholder>
                    <w:docPart w:val="8C754561E93F466DA16DE545E05CB1EC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6CDD2E99" w14:textId="04805333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390615656"/>
                  <w:placeholder>
                    <w:docPart w:val="5B4B13444122456FB79C792974CC2D67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7C5187E8" w14:textId="148D60BA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347136244"/>
                  <w:placeholder>
                    <w:docPart w:val="40C6AFA90FE3419E9EB971BF4352F362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7" w:type="dxa"/>
                    </w:tcPr>
                    <w:p w14:paraId="3E49D011" w14:textId="1BB8DDBF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</w:tr>
            <w:tr w:rsidR="00AE17A1" w14:paraId="1A2A2077" w14:textId="30BFF6EA" w:rsidTr="00841614">
              <w:trPr>
                <w:trHeight w:val="207"/>
              </w:trPr>
              <w:tc>
                <w:tcPr>
                  <w:tcW w:w="2505" w:type="dxa"/>
                </w:tcPr>
                <w:p w14:paraId="19818B50" w14:textId="09DB491D" w:rsidR="00AE17A1" w:rsidRDefault="00AE17A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počet mladých 15-2</w:t>
                  </w:r>
                  <w:r w:rsidR="0027111F">
                    <w:t>6</w:t>
                  </w:r>
                  <w:r>
                    <w:t xml:space="preserve"> let</w:t>
                  </w:r>
                </w:p>
              </w:tc>
              <w:sdt>
                <w:sdtPr>
                  <w:rPr>
                    <w:rStyle w:val="Styl1"/>
                  </w:rPr>
                  <w:id w:val="-1166552391"/>
                  <w:placeholder>
                    <w:docPart w:val="1C28AEDB56A74577ADB54513633FB32B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19CA34DC" w14:textId="1B3B0F32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664434761"/>
                  <w:placeholder>
                    <w:docPart w:val="F11D01D7C4B04672AAD17D20910D4B8C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7D5AA99E" w14:textId="030F272C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761884546"/>
                  <w:placeholder>
                    <w:docPart w:val="44059EABEE6E423D9AAC372EA554D00D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7" w:type="dxa"/>
                    </w:tcPr>
                    <w:p w14:paraId="4F704793" w14:textId="51E7732C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</w:tr>
            <w:tr w:rsidR="00AE17A1" w14:paraId="44A517B0" w14:textId="2176A0B4" w:rsidTr="00841614">
              <w:trPr>
                <w:trHeight w:val="207"/>
              </w:trPr>
              <w:tc>
                <w:tcPr>
                  <w:tcW w:w="2505" w:type="dxa"/>
                </w:tcPr>
                <w:p w14:paraId="5D2C37B1" w14:textId="7F751039" w:rsidR="00AE17A1" w:rsidRDefault="00AE17A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počet dospělých</w:t>
                  </w:r>
                </w:p>
              </w:tc>
              <w:sdt>
                <w:sdtPr>
                  <w:rPr>
                    <w:rStyle w:val="Styl1"/>
                  </w:rPr>
                  <w:id w:val="1046408127"/>
                  <w:placeholder>
                    <w:docPart w:val="712F0CF678DB499FAC9C03F2854B2803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04615F91" w14:textId="0315AD68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951123605"/>
                  <w:placeholder>
                    <w:docPart w:val="55F676380B334E86AC5EEAA388CF18C9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269BDE1F" w14:textId="68243C72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713532299"/>
                  <w:placeholder>
                    <w:docPart w:val="C8428FF167B74A64B6FA2FB5ABE74F50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7" w:type="dxa"/>
                    </w:tcPr>
                    <w:p w14:paraId="5EFFEC1C" w14:textId="69C0F15C" w:rsidR="00AE17A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</w:tr>
            <w:tr w:rsidR="00820341" w14:paraId="1ADE77E0" w14:textId="1B11DC65" w:rsidTr="00841614">
              <w:trPr>
                <w:trHeight w:val="207"/>
              </w:trPr>
              <w:tc>
                <w:tcPr>
                  <w:tcW w:w="2505" w:type="dxa"/>
                </w:tcPr>
                <w:p w14:paraId="0C8A9F45" w14:textId="2BE2BF46" w:rsidR="00820341" w:rsidRDefault="00820341" w:rsidP="0027224A">
                  <w:pPr>
                    <w:framePr w:hSpace="142" w:wrap="around" w:vAnchor="text" w:hAnchor="margin" w:xAlign="center" w:y="239"/>
                    <w:spacing w:before="60" w:after="60"/>
                  </w:pPr>
                  <w:r>
                    <w:t>počet seniorů</w:t>
                  </w:r>
                </w:p>
              </w:tc>
              <w:sdt>
                <w:sdtPr>
                  <w:rPr>
                    <w:rStyle w:val="Styl1"/>
                  </w:rPr>
                  <w:id w:val="-56470786"/>
                  <w:placeholder>
                    <w:docPart w:val="937D27CDF8034AEA824974FC393A7DD6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3D0CD5DC" w14:textId="181C7F68" w:rsidR="0082034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-876238276"/>
                  <w:placeholder>
                    <w:docPart w:val="56E8F5C2B347439FA90AF8B342A0FBD0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6" w:type="dxa"/>
                    </w:tcPr>
                    <w:p w14:paraId="307530D0" w14:textId="08AA05FD" w:rsidR="0082034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  <w:sdt>
                <w:sdtPr>
                  <w:rPr>
                    <w:rStyle w:val="Styl1"/>
                  </w:rPr>
                  <w:id w:val="1085646730"/>
                  <w:placeholder>
                    <w:docPart w:val="CCC2179C99EC434F9B5225B837461E97"/>
                  </w:placeholder>
                  <w:showingPlcHdr/>
                </w:sdtPr>
                <w:sdtEndPr>
                  <w:rPr>
                    <w:rStyle w:val="Zstupntext"/>
                    <w:color w:val="808080"/>
                  </w:rPr>
                </w:sdtEndPr>
                <w:sdtContent>
                  <w:tc>
                    <w:tcPr>
                      <w:tcW w:w="2107" w:type="dxa"/>
                    </w:tcPr>
                    <w:p w14:paraId="1740C996" w14:textId="57D9D796" w:rsidR="00820341" w:rsidRPr="007F044D" w:rsidRDefault="00AE17A1" w:rsidP="0027224A">
                      <w:pPr>
                        <w:framePr w:hSpace="142" w:wrap="around" w:vAnchor="text" w:hAnchor="margin" w:xAlign="center" w:y="239"/>
                        <w:spacing w:before="60" w:after="60"/>
                        <w:rPr>
                          <w:rStyle w:val="Zstupntext"/>
                        </w:rPr>
                      </w:pPr>
                      <w:r>
                        <w:rPr>
                          <w:rStyle w:val="Zstupntext"/>
                        </w:rPr>
                        <w:t>*</w:t>
                      </w:r>
                    </w:p>
                  </w:tc>
                </w:sdtContent>
              </w:sdt>
            </w:tr>
          </w:tbl>
          <w:p w14:paraId="4CA1737B" w14:textId="2CEC134C" w:rsidR="00820341" w:rsidRDefault="007F044D" w:rsidP="002B0A4A">
            <w:pPr>
              <w:spacing w:before="60" w:after="60"/>
            </w:pPr>
            <w:r>
              <w:t>* nepovinný údaj, ale pokud ho znáte, tak ho vyplňte</w:t>
            </w:r>
          </w:p>
        </w:tc>
      </w:tr>
      <w:tr w:rsidR="006C7186" w:rsidRPr="00716D9B" w14:paraId="6B929F90" w14:textId="77777777" w:rsidTr="002B0A4A">
        <w:trPr>
          <w:trHeight w:val="404"/>
        </w:trPr>
        <w:tc>
          <w:tcPr>
            <w:tcW w:w="2122" w:type="dxa"/>
            <w:shd w:val="clear" w:color="auto" w:fill="DEEAF6" w:themeFill="accent5" w:themeFillTint="33"/>
          </w:tcPr>
          <w:p w14:paraId="7D6D6E20" w14:textId="77777777" w:rsidR="006C7186" w:rsidRPr="00127C0D" w:rsidRDefault="006C7186" w:rsidP="002B0A4A">
            <w:pPr>
              <w:spacing w:before="60" w:after="60"/>
              <w:rPr>
                <w:b/>
                <w:bCs/>
                <w:highlight w:val="yellow"/>
              </w:rPr>
            </w:pPr>
            <w:r w:rsidRPr="00127C0D">
              <w:rPr>
                <w:b/>
                <w:bCs/>
              </w:rPr>
              <w:t>Účast zahraničních návštěvníků</w:t>
            </w:r>
          </w:p>
        </w:tc>
        <w:sdt>
          <w:sdtPr>
            <w:id w:val="1962617841"/>
            <w:placeholder>
              <w:docPart w:val="C0621CB4D5B94B53ADE0E6DD97F7DA46"/>
            </w:placeholder>
            <w:showingPlcHdr/>
          </w:sdtPr>
          <w:sdtContent>
            <w:tc>
              <w:tcPr>
                <w:tcW w:w="6997" w:type="dxa"/>
                <w:gridSpan w:val="5"/>
              </w:tcPr>
              <w:p w14:paraId="6A26BFA2" w14:textId="77777777" w:rsidR="006C7186" w:rsidRPr="00716D9B" w:rsidRDefault="006C7186" w:rsidP="002B0A4A">
                <w:pPr>
                  <w:spacing w:before="60" w:after="60"/>
                </w:pPr>
                <w:r w:rsidRPr="00134617">
                  <w:rPr>
                    <w:rStyle w:val="Zstupntext"/>
                  </w:rPr>
                  <w:t>Navštěvují vaši akci pravidelně zahraniční návštěvníci? Popište, jestli jezdí pravidelně, v jakém počtu, z jakých zemí, …</w:t>
                </w:r>
              </w:p>
            </w:tc>
          </w:sdtContent>
        </w:sdt>
      </w:tr>
      <w:tr w:rsidR="006C7186" w14:paraId="4AD6B232" w14:textId="77777777" w:rsidTr="006C7186">
        <w:trPr>
          <w:trHeight w:val="480"/>
        </w:trPr>
        <w:tc>
          <w:tcPr>
            <w:tcW w:w="3119" w:type="dxa"/>
            <w:gridSpan w:val="2"/>
            <w:shd w:val="clear" w:color="auto" w:fill="DEEAF6"/>
          </w:tcPr>
          <w:p w14:paraId="73003EDC" w14:textId="77777777" w:rsidR="006C7186" w:rsidRPr="00ED1C8E" w:rsidRDefault="006C7186" w:rsidP="002B0A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Počet členů realizačního týmu</w:t>
            </w:r>
          </w:p>
        </w:tc>
        <w:tc>
          <w:tcPr>
            <w:tcW w:w="2835" w:type="dxa"/>
            <w:gridSpan w:val="3"/>
            <w:shd w:val="clear" w:color="auto" w:fill="DEEAF6"/>
          </w:tcPr>
          <w:p w14:paraId="6B787F52" w14:textId="77777777" w:rsidR="006C7186" w:rsidRPr="00DB07F0" w:rsidRDefault="006C7186" w:rsidP="002B0A4A">
            <w:pPr>
              <w:spacing w:before="60" w:after="6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Počet členů</w:t>
            </w:r>
            <w:r w:rsidRPr="00127C0D">
              <w:rPr>
                <w:b/>
                <w:bCs/>
              </w:rPr>
              <w:t xml:space="preserve"> organizačního </w:t>
            </w:r>
            <w:r>
              <w:rPr>
                <w:b/>
                <w:bCs/>
              </w:rPr>
              <w:t>ve věku</w:t>
            </w:r>
            <w:r w:rsidRPr="00127C0D">
              <w:rPr>
                <w:b/>
                <w:bCs/>
              </w:rPr>
              <w:t xml:space="preserve"> 15-26 let?</w:t>
            </w:r>
          </w:p>
        </w:tc>
        <w:tc>
          <w:tcPr>
            <w:tcW w:w="3165" w:type="dxa"/>
            <w:shd w:val="clear" w:color="auto" w:fill="DEEAF6"/>
          </w:tcPr>
          <w:p w14:paraId="08B9614E" w14:textId="77777777" w:rsidR="006C7186" w:rsidRDefault="006C7186" w:rsidP="002B0A4A">
            <w:pPr>
              <w:spacing w:before="60" w:after="60"/>
            </w:pPr>
            <w:r w:rsidRPr="00DB07F0">
              <w:rPr>
                <w:b/>
                <w:bCs/>
              </w:rPr>
              <w:t>Počet dobrovolníků</w:t>
            </w:r>
          </w:p>
        </w:tc>
      </w:tr>
      <w:tr w:rsidR="006C7186" w14:paraId="1804761F" w14:textId="77777777" w:rsidTr="006C7186">
        <w:trPr>
          <w:trHeight w:val="553"/>
        </w:trPr>
        <w:sdt>
          <w:sdtPr>
            <w:rPr>
              <w:b/>
              <w:bCs/>
            </w:rPr>
            <w:id w:val="488289242"/>
            <w:placeholder>
              <w:docPart w:val="360C3A959E2843B5B2D2824EF51D52AD"/>
            </w:placeholder>
            <w:showingPlcHdr/>
            <w:text/>
          </w:sdtPr>
          <w:sdtContent>
            <w:tc>
              <w:tcPr>
                <w:tcW w:w="3119" w:type="dxa"/>
                <w:gridSpan w:val="2"/>
                <w:shd w:val="clear" w:color="auto" w:fill="auto"/>
              </w:tcPr>
              <w:p w14:paraId="297EFF3C" w14:textId="77777777" w:rsidR="006C7186" w:rsidRDefault="006C7186" w:rsidP="002B0A4A">
                <w:pPr>
                  <w:spacing w:before="60" w:after="60"/>
                  <w:rPr>
                    <w:b/>
                    <w:bCs/>
                  </w:rPr>
                </w:pPr>
                <w:r>
                  <w:rPr>
                    <w:rStyle w:val="Zstupntext"/>
                  </w:rPr>
                  <w:t>Celkový počet členů realizačního týmu.</w:t>
                </w:r>
              </w:p>
            </w:tc>
          </w:sdtContent>
        </w:sdt>
        <w:tc>
          <w:tcPr>
            <w:tcW w:w="2835" w:type="dxa"/>
            <w:gridSpan w:val="3"/>
            <w:shd w:val="clear" w:color="auto" w:fill="auto"/>
          </w:tcPr>
          <w:p w14:paraId="081256D3" w14:textId="77777777" w:rsidR="006C7186" w:rsidRDefault="00000000" w:rsidP="002B0A4A">
            <w:pPr>
              <w:spacing w:before="60" w:after="60"/>
            </w:pPr>
            <w:sdt>
              <w:sdtPr>
                <w:id w:val="179011848"/>
                <w:placeholder>
                  <w:docPart w:val="00CB1A0DD5714CEEB93E4406B73B9900"/>
                </w:placeholder>
                <w:showingPlcHdr/>
                <w:text/>
              </w:sdtPr>
              <w:sdtContent>
                <w:r w:rsidR="006C7186">
                  <w:rPr>
                    <w:rStyle w:val="Zstupntext"/>
                  </w:rPr>
                  <w:t>Z toho počet lidí ve věku 15-26 let.</w:t>
                </w:r>
              </w:sdtContent>
            </w:sdt>
          </w:p>
        </w:tc>
        <w:sdt>
          <w:sdtPr>
            <w:id w:val="1848058614"/>
            <w:placeholder>
              <w:docPart w:val="5EE57E73CAF1424AA7434193F48A70A5"/>
            </w:placeholder>
            <w:showingPlcHdr/>
            <w:text/>
          </w:sdtPr>
          <w:sdtContent>
            <w:tc>
              <w:tcPr>
                <w:tcW w:w="3165" w:type="dxa"/>
              </w:tcPr>
              <w:p w14:paraId="42998EB4" w14:textId="77777777" w:rsidR="006C7186" w:rsidRDefault="006C7186" w:rsidP="002B0A4A">
                <w:pPr>
                  <w:spacing w:before="60" w:after="60"/>
                </w:pPr>
                <w:r>
                  <w:rPr>
                    <w:rStyle w:val="Zstupntext"/>
                  </w:rPr>
                  <w:t>Z toho počet dobrovolníků, kteří pracují na akci bezplatně.</w:t>
                </w:r>
              </w:p>
            </w:tc>
          </w:sdtContent>
        </w:sdt>
      </w:tr>
      <w:tr w:rsidR="006C7186" w:rsidRPr="007C0A5E" w14:paraId="43388834" w14:textId="77777777" w:rsidTr="002B0A4A">
        <w:trPr>
          <w:trHeight w:val="553"/>
        </w:trPr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E3437DC" w14:textId="77777777" w:rsidR="006C7186" w:rsidRPr="00A22026" w:rsidRDefault="006C7186" w:rsidP="002B0A4A">
            <w:pPr>
              <w:spacing w:before="60" w:after="60"/>
              <w:rPr>
                <w:b/>
                <w:bCs/>
                <w:iCs/>
                <w:color w:val="FF0000"/>
                <w:highlight w:val="yellow"/>
              </w:rPr>
            </w:pPr>
            <w:r w:rsidRPr="00A22026">
              <w:rPr>
                <w:b/>
                <w:bCs/>
                <w:iCs/>
                <w:color w:val="000000" w:themeColor="text1"/>
              </w:rPr>
              <w:t>Odůvodněte</w:t>
            </w:r>
            <w:r>
              <w:rPr>
                <w:b/>
                <w:bCs/>
                <w:iCs/>
                <w:color w:val="000000" w:themeColor="text1"/>
              </w:rPr>
              <w:t>,</w:t>
            </w:r>
            <w:r w:rsidRPr="00A22026">
              <w:rPr>
                <w:b/>
                <w:bCs/>
                <w:iCs/>
                <w:color w:val="000000" w:themeColor="text1"/>
              </w:rPr>
              <w:t xml:space="preserve"> proč je zapojujete / nezapojujete do organizace</w:t>
            </w:r>
            <w:r>
              <w:rPr>
                <w:b/>
                <w:bCs/>
                <w:iCs/>
                <w:color w:val="000000" w:themeColor="text1"/>
              </w:rPr>
              <w:t xml:space="preserve"> akce</w:t>
            </w:r>
            <w:r w:rsidRPr="00A22026">
              <w:rPr>
                <w:b/>
                <w:bCs/>
                <w:iCs/>
                <w:color w:val="000000" w:themeColor="text1"/>
              </w:rPr>
              <w:t>?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44FE065" w14:textId="77777777" w:rsidR="006C7186" w:rsidRPr="00A22026" w:rsidRDefault="00000000" w:rsidP="002B0A4A">
            <w:pPr>
              <w:spacing w:before="60" w:after="60"/>
              <w:rPr>
                <w:color w:val="000000" w:themeColor="text1"/>
              </w:rPr>
            </w:pPr>
            <w:sdt>
              <w:sdtPr>
                <w:rPr>
                  <w:rStyle w:val="Styl1"/>
                </w:rPr>
                <w:id w:val="-2110259087"/>
                <w:placeholder>
                  <w:docPart w:val="F43F96BE890C4F4893764D31CCA795C5"/>
                </w:placeholder>
                <w:showingPlcHdr/>
              </w:sdtPr>
              <w:sdtEndPr>
                <w:rPr>
                  <w:rStyle w:val="Standardnpsmoodstavce"/>
                  <w:color w:val="auto"/>
                </w:rPr>
              </w:sdtEndPr>
              <w:sdtContent>
                <w:r w:rsidR="006C7186">
                  <w:rPr>
                    <w:rStyle w:val="Zstupntext"/>
                  </w:rPr>
                  <w:t>Odůvodněte, proč zapojujete/ nezapojujete mladé…</w:t>
                </w:r>
              </w:sdtContent>
            </w:sdt>
            <w:r w:rsidR="006C7186">
              <w:t xml:space="preserve"> </w:t>
            </w:r>
          </w:p>
        </w:tc>
        <w:sdt>
          <w:sdtPr>
            <w:id w:val="629218201"/>
            <w:placeholder>
              <w:docPart w:val="B933668AFD784E538FD701B28A34A660"/>
            </w:placeholder>
            <w:showingPlcHdr/>
            <w:text/>
          </w:sdtPr>
          <w:sdtContent>
            <w:tc>
              <w:tcPr>
                <w:tcW w:w="3165" w:type="dxa"/>
                <w:tcBorders>
                  <w:bottom w:val="single" w:sz="12" w:space="0" w:color="auto"/>
                </w:tcBorders>
              </w:tcPr>
              <w:p w14:paraId="776044B3" w14:textId="77777777" w:rsidR="006C7186" w:rsidRPr="007C0A5E" w:rsidRDefault="006C7186" w:rsidP="002B0A4A">
                <w:pPr>
                  <w:spacing w:before="60" w:after="60"/>
                </w:pPr>
                <w:r>
                  <w:rPr>
                    <w:rStyle w:val="Zstupntext"/>
                  </w:rPr>
                  <w:t>Odůvodnění, proč zapojujete/ nezapojujete dobrovolníky, jak je motivujete ..</w:t>
                </w:r>
                <w:r w:rsidRPr="00F71FB2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C7186" w:rsidRPr="00F11877" w14:paraId="50A23CBE" w14:textId="77777777" w:rsidTr="00112B4C">
        <w:trPr>
          <w:trHeight w:val="391"/>
        </w:trPr>
        <w:tc>
          <w:tcPr>
            <w:tcW w:w="9119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565687BD" w14:textId="0D5EE81E" w:rsidR="006C7186" w:rsidRDefault="006E4633" w:rsidP="002B0A4A">
            <w:pPr>
              <w:spacing w:before="60" w:after="60"/>
              <w:jc w:val="center"/>
            </w:pPr>
            <w:r>
              <w:rPr>
                <w:b/>
              </w:rPr>
              <w:t>SPECIFICKÉ INFORMACE</w:t>
            </w:r>
            <w:r w:rsidRPr="006E4633">
              <w:rPr>
                <w:b/>
              </w:rPr>
              <w:t xml:space="preserve"> PRO HODNOCENÍ</w:t>
            </w:r>
          </w:p>
        </w:tc>
      </w:tr>
      <w:tr w:rsidR="00776E82" w:rsidRPr="00F11877" w14:paraId="226C56C7" w14:textId="68D80A0D" w:rsidTr="002B0A4A">
        <w:trPr>
          <w:trHeight w:val="232"/>
        </w:trPr>
        <w:tc>
          <w:tcPr>
            <w:tcW w:w="9119" w:type="dxa"/>
            <w:gridSpan w:val="6"/>
            <w:shd w:val="clear" w:color="auto" w:fill="DEEAF6"/>
          </w:tcPr>
          <w:p w14:paraId="430682CB" w14:textId="54371411" w:rsidR="00776E82" w:rsidRPr="006361BB" w:rsidRDefault="00776E82" w:rsidP="002B0A4A">
            <w:pPr>
              <w:spacing w:before="60" w:after="60"/>
              <w:rPr>
                <w:b/>
                <w:bCs/>
              </w:rPr>
            </w:pPr>
            <w:r w:rsidRPr="006361BB">
              <w:rPr>
                <w:b/>
                <w:bCs/>
              </w:rPr>
              <w:t>Popis cílových skupin:</w:t>
            </w:r>
          </w:p>
        </w:tc>
      </w:tr>
      <w:tr w:rsidR="00776E82" w:rsidRPr="00F11877" w14:paraId="2574BD69" w14:textId="77777777" w:rsidTr="006C7186">
        <w:trPr>
          <w:trHeight w:val="375"/>
        </w:trPr>
        <w:tc>
          <w:tcPr>
            <w:tcW w:w="9119" w:type="dxa"/>
            <w:gridSpan w:val="6"/>
            <w:shd w:val="clear" w:color="auto" w:fill="auto"/>
          </w:tcPr>
          <w:sdt>
            <w:sdtPr>
              <w:rPr>
                <w:rStyle w:val="Styl1"/>
              </w:rPr>
              <w:id w:val="1150638710"/>
              <w:placeholder>
                <w:docPart w:val="E8477EE5E6F44DA684A8A3F5DC25788A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7019B655" w14:textId="4F3732FD" w:rsidR="00297CDE" w:rsidRPr="006E4633" w:rsidRDefault="00A11D74" w:rsidP="002B0A4A">
                <w:pPr>
                  <w:spacing w:before="60" w:after="60"/>
                  <w:rPr>
                    <w:color w:val="000000" w:themeColor="text1"/>
                  </w:rPr>
                </w:pPr>
                <w:r>
                  <w:rPr>
                    <w:rStyle w:val="Zstupntext"/>
                  </w:rPr>
                  <w:t>P</w:t>
                </w:r>
                <w:r w:rsidR="007F044D" w:rsidRPr="006361BB">
                  <w:rPr>
                    <w:rStyle w:val="Zstupntext"/>
                  </w:rPr>
                  <w:t xml:space="preserve">opište, jaké cílové skupiny navštěvují vaši akci, jak dobře svou </w:t>
                </w:r>
                <w:r w:rsidR="002B0A4A">
                  <w:rPr>
                    <w:rStyle w:val="Zstupntext"/>
                  </w:rPr>
                  <w:t xml:space="preserve">cílovou </w:t>
                </w:r>
                <w:r w:rsidR="007F044D" w:rsidRPr="006361BB">
                  <w:rPr>
                    <w:rStyle w:val="Zstupntext"/>
                  </w:rPr>
                  <w:t>skupinu znáte a jak s danými cílovými skupinami pracujete</w:t>
                </w:r>
                <w:r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2178CC" w:rsidRPr="00F11877" w14:paraId="4CC3A751" w14:textId="77777777" w:rsidTr="006C7186">
        <w:trPr>
          <w:trHeight w:val="209"/>
        </w:trPr>
        <w:tc>
          <w:tcPr>
            <w:tcW w:w="9119" w:type="dxa"/>
            <w:gridSpan w:val="6"/>
            <w:shd w:val="clear" w:color="auto" w:fill="DEEAF6"/>
          </w:tcPr>
          <w:p w14:paraId="774C7F7C" w14:textId="64BB298C" w:rsidR="002178CC" w:rsidRDefault="002178CC" w:rsidP="002B0A4A">
            <w:pPr>
              <w:spacing w:before="60" w:after="60"/>
              <w:rPr>
                <w:b/>
                <w:bCs/>
              </w:rPr>
            </w:pPr>
            <w:r w:rsidRPr="002178CC">
              <w:rPr>
                <w:b/>
                <w:bCs/>
              </w:rPr>
              <w:t>Zapojení partnerů do projektu</w:t>
            </w:r>
          </w:p>
        </w:tc>
      </w:tr>
      <w:tr w:rsidR="002178CC" w:rsidRPr="00F11877" w14:paraId="41B92EA4" w14:textId="77777777" w:rsidTr="006C7186">
        <w:trPr>
          <w:trHeight w:val="348"/>
        </w:trPr>
        <w:tc>
          <w:tcPr>
            <w:tcW w:w="9119" w:type="dxa"/>
            <w:gridSpan w:val="6"/>
            <w:shd w:val="clear" w:color="auto" w:fill="auto"/>
          </w:tcPr>
          <w:sdt>
            <w:sdtPr>
              <w:id w:val="1922057756"/>
              <w:placeholder>
                <w:docPart w:val="072A4584BB4846F09D021221F11339D7"/>
              </w:placeholder>
              <w:showingPlcHdr/>
            </w:sdtPr>
            <w:sdtContent>
              <w:p w14:paraId="5C8DA9D5" w14:textId="40F22544" w:rsidR="00297CDE" w:rsidRPr="00243A44" w:rsidRDefault="00A11D74" w:rsidP="002B0A4A">
                <w:pPr>
                  <w:spacing w:before="60" w:after="60"/>
                </w:pPr>
                <w:r>
                  <w:rPr>
                    <w:rStyle w:val="Zstupntext"/>
                  </w:rPr>
                  <w:t>Po</w:t>
                </w:r>
                <w:r w:rsidR="00243A44" w:rsidRPr="00243A44">
                  <w:rPr>
                    <w:rStyle w:val="Zstupntext"/>
                  </w:rPr>
                  <w:t>pište, jaké všechny subjekty se podílí na organizaci akce</w:t>
                </w:r>
                <w:r w:rsidR="006E4633">
                  <w:rPr>
                    <w:rStyle w:val="Zstupntext"/>
                  </w:rPr>
                  <w:t xml:space="preserve"> a jakým způsobem</w:t>
                </w:r>
                <w:r w:rsidR="00243A44" w:rsidRPr="00243A44">
                  <w:rPr>
                    <w:rStyle w:val="Zstupntext"/>
                  </w:rPr>
                  <w:t>. Napište, zda jste součástí nějaké sítě organizací v</w:t>
                </w:r>
                <w:r>
                  <w:rPr>
                    <w:rStyle w:val="Zstupntext"/>
                  </w:rPr>
                  <w:t> </w:t>
                </w:r>
                <w:r w:rsidR="00243A44" w:rsidRPr="00243A44">
                  <w:rPr>
                    <w:rStyle w:val="Zstupntext"/>
                  </w:rPr>
                  <w:t>kultuře</w:t>
                </w:r>
                <w:r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5648ED" w:rsidRPr="00F11877" w14:paraId="7A61FD00" w14:textId="77777777" w:rsidTr="006C7186">
        <w:trPr>
          <w:trHeight w:val="209"/>
        </w:trPr>
        <w:tc>
          <w:tcPr>
            <w:tcW w:w="9119" w:type="dxa"/>
            <w:gridSpan w:val="6"/>
            <w:shd w:val="clear" w:color="auto" w:fill="DEEAF6"/>
          </w:tcPr>
          <w:p w14:paraId="310726A3" w14:textId="0CAF9D37" w:rsidR="005648ED" w:rsidRPr="002C0D7B" w:rsidRDefault="005648ED" w:rsidP="002B0A4A">
            <w:pPr>
              <w:spacing w:before="60" w:after="60"/>
              <w:rPr>
                <w:color w:val="FF0000"/>
              </w:rPr>
            </w:pPr>
            <w:r>
              <w:rPr>
                <w:b/>
                <w:bCs/>
              </w:rPr>
              <w:t xml:space="preserve">Start – </w:t>
            </w:r>
            <w:proofErr w:type="gramStart"/>
            <w:r>
              <w:rPr>
                <w:b/>
                <w:bCs/>
              </w:rPr>
              <w:t xml:space="preserve">stop - </w:t>
            </w:r>
            <w:proofErr w:type="spellStart"/>
            <w:r w:rsidRPr="006A6F28">
              <w:rPr>
                <w:b/>
                <w:bCs/>
              </w:rPr>
              <w:t>continue</w:t>
            </w:r>
            <w:proofErr w:type="spellEnd"/>
            <w:proofErr w:type="gramEnd"/>
          </w:p>
        </w:tc>
      </w:tr>
      <w:tr w:rsidR="005648ED" w:rsidRPr="00F11877" w14:paraId="3A66E3A8" w14:textId="77777777" w:rsidTr="006C7186">
        <w:trPr>
          <w:trHeight w:val="831"/>
        </w:trPr>
        <w:tc>
          <w:tcPr>
            <w:tcW w:w="9119" w:type="dxa"/>
            <w:gridSpan w:val="6"/>
            <w:shd w:val="clear" w:color="auto" w:fill="auto"/>
          </w:tcPr>
          <w:p w14:paraId="482EEEC4" w14:textId="76765226" w:rsidR="005648ED" w:rsidRDefault="005648ED" w:rsidP="002B0A4A">
            <w:pPr>
              <w:spacing w:before="60" w:after="60"/>
              <w:rPr>
                <w:i/>
              </w:rPr>
            </w:pPr>
            <w:r w:rsidRPr="00716D9B">
              <w:rPr>
                <w:i/>
              </w:rPr>
              <w:t xml:space="preserve">Rozsah max. </w:t>
            </w:r>
            <w:r w:rsidR="00234920">
              <w:rPr>
                <w:i/>
              </w:rPr>
              <w:t>1.</w:t>
            </w:r>
            <w:r w:rsidRPr="00716D9B">
              <w:rPr>
                <w:i/>
              </w:rPr>
              <w:t>500 znaků</w:t>
            </w:r>
            <w:r w:rsidR="00841614">
              <w:rPr>
                <w:i/>
              </w:rPr>
              <w:t>.</w:t>
            </w:r>
          </w:p>
          <w:p w14:paraId="4B8AC05A" w14:textId="77777777" w:rsidR="005648ED" w:rsidRDefault="005648ED" w:rsidP="002B0A4A">
            <w:pPr>
              <w:spacing w:before="60" w:after="60"/>
              <w:rPr>
                <w:i/>
              </w:rPr>
            </w:pPr>
          </w:p>
          <w:p w14:paraId="25020CCC" w14:textId="7B320DA4" w:rsidR="005648ED" w:rsidRDefault="005648ED" w:rsidP="002B0A4A">
            <w:pPr>
              <w:spacing w:before="60" w:after="60"/>
              <w:rPr>
                <w:i/>
              </w:rPr>
            </w:pPr>
            <w:r>
              <w:rPr>
                <w:i/>
              </w:rPr>
              <w:lastRenderedPageBreak/>
              <w:t xml:space="preserve">Napište ve 3 bodech, co byste chtěli v následujících 4 letech začít </w:t>
            </w:r>
            <w:r w:rsidR="005175D4">
              <w:rPr>
                <w:i/>
              </w:rPr>
              <w:t xml:space="preserve">nově </w:t>
            </w:r>
            <w:r>
              <w:rPr>
                <w:i/>
              </w:rPr>
              <w:t>dělat v rámci své akce</w:t>
            </w:r>
          </w:p>
          <w:sdt>
            <w:sdtPr>
              <w:rPr>
                <w:rStyle w:val="Styl1"/>
              </w:rPr>
              <w:id w:val="-1053773288"/>
              <w:placeholder>
                <w:docPart w:val="C853D0509264449DB8628DE3E5ED6269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5AB1A841" w14:textId="55D94308" w:rsidR="005648ED" w:rsidRPr="00231D38" w:rsidRDefault="00A11D74" w:rsidP="002B0A4A">
                <w:pPr>
                  <w:pStyle w:val="Odstavecseseznamem"/>
                  <w:numPr>
                    <w:ilvl w:val="0"/>
                    <w:numId w:val="11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1. start</w:t>
                </w:r>
              </w:p>
            </w:sdtContent>
          </w:sdt>
          <w:sdt>
            <w:sdtPr>
              <w:rPr>
                <w:rStyle w:val="Styl1"/>
              </w:rPr>
              <w:id w:val="1906415736"/>
              <w:placeholder>
                <w:docPart w:val="0F5BD73FFA844B168E2228503D8B3BB8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2FCF2C13" w14:textId="681DF930" w:rsidR="008E3E07" w:rsidRDefault="00A11D74" w:rsidP="002B0A4A">
                <w:pPr>
                  <w:pStyle w:val="Odstavecseseznamem"/>
                  <w:numPr>
                    <w:ilvl w:val="0"/>
                    <w:numId w:val="11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2. start</w:t>
                </w:r>
              </w:p>
            </w:sdtContent>
          </w:sdt>
          <w:sdt>
            <w:sdtPr>
              <w:rPr>
                <w:rStyle w:val="Styl1"/>
              </w:rPr>
              <w:id w:val="2135448648"/>
              <w:placeholder>
                <w:docPart w:val="E9DEDC2A1603439795BE9C2264B5B981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4286923B" w14:textId="37ACBC83" w:rsidR="008E3E07" w:rsidRPr="00066F89" w:rsidRDefault="00A11D74" w:rsidP="002B0A4A">
                <w:pPr>
                  <w:pStyle w:val="Odstavecseseznamem"/>
                  <w:numPr>
                    <w:ilvl w:val="0"/>
                    <w:numId w:val="11"/>
                  </w:numPr>
                  <w:spacing w:before="60" w:after="60"/>
                  <w:rPr>
                    <w:color w:val="808080"/>
                  </w:rPr>
                </w:pPr>
                <w:r>
                  <w:rPr>
                    <w:rStyle w:val="Zstupntext"/>
                  </w:rPr>
                  <w:t>3. start</w:t>
                </w:r>
              </w:p>
            </w:sdtContent>
          </w:sdt>
          <w:p w14:paraId="3E0C75BA" w14:textId="77777777" w:rsidR="005648ED" w:rsidRDefault="005648ED" w:rsidP="002B0A4A">
            <w:pPr>
              <w:spacing w:before="60" w:after="60"/>
              <w:rPr>
                <w:i/>
              </w:rPr>
            </w:pPr>
          </w:p>
          <w:p w14:paraId="7F0D33BD" w14:textId="3E8BB3B4" w:rsidR="005648ED" w:rsidRDefault="005648ED" w:rsidP="002B0A4A">
            <w:pPr>
              <w:spacing w:before="60" w:after="60"/>
              <w:rPr>
                <w:i/>
              </w:rPr>
            </w:pPr>
            <w:r>
              <w:rPr>
                <w:i/>
              </w:rPr>
              <w:t>Napište ve 3 bodech, co byste v následujících 4 letech chtěli přestat dělat v rámci své akce</w:t>
            </w:r>
          </w:p>
          <w:sdt>
            <w:sdtPr>
              <w:rPr>
                <w:rStyle w:val="Styl1"/>
              </w:rPr>
              <w:id w:val="-481467357"/>
              <w:placeholder>
                <w:docPart w:val="DE601BBBA22D49DAA67BBDC9377CF024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3886E255" w14:textId="1D3A7DB9" w:rsidR="005648ED" w:rsidRPr="00231D38" w:rsidRDefault="00A11D74" w:rsidP="002B0A4A">
                <w:pPr>
                  <w:pStyle w:val="Odstavecseseznamem"/>
                  <w:numPr>
                    <w:ilvl w:val="0"/>
                    <w:numId w:val="10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1. stop</w:t>
                </w:r>
              </w:p>
            </w:sdtContent>
          </w:sdt>
          <w:sdt>
            <w:sdtPr>
              <w:rPr>
                <w:rStyle w:val="Styl1"/>
              </w:rPr>
              <w:id w:val="-230155018"/>
              <w:placeholder>
                <w:docPart w:val="253D1FBE0980434A972BEFED9B59723C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29A59658" w14:textId="715AB35A" w:rsidR="005648ED" w:rsidRPr="00231D38" w:rsidRDefault="00A11D74" w:rsidP="002B0A4A">
                <w:pPr>
                  <w:pStyle w:val="Odstavecseseznamem"/>
                  <w:numPr>
                    <w:ilvl w:val="0"/>
                    <w:numId w:val="10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2. stop</w:t>
                </w:r>
              </w:p>
            </w:sdtContent>
          </w:sdt>
          <w:sdt>
            <w:sdtPr>
              <w:rPr>
                <w:rStyle w:val="Styl1"/>
              </w:rPr>
              <w:id w:val="-2136240664"/>
              <w:placeholder>
                <w:docPart w:val="D90BC39FE8C1436AB3577FCE3C528C4C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5085820A" w14:textId="2DEDAE59" w:rsidR="005648ED" w:rsidRPr="00231D38" w:rsidRDefault="00A11D74" w:rsidP="002B0A4A">
                <w:pPr>
                  <w:pStyle w:val="Odstavecseseznamem"/>
                  <w:numPr>
                    <w:ilvl w:val="0"/>
                    <w:numId w:val="10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3. stop</w:t>
                </w:r>
              </w:p>
            </w:sdtContent>
          </w:sdt>
          <w:p w14:paraId="2CDA8BD5" w14:textId="77777777" w:rsidR="005648ED" w:rsidRDefault="005648ED" w:rsidP="002B0A4A">
            <w:pPr>
              <w:spacing w:before="60" w:after="60"/>
              <w:rPr>
                <w:i/>
              </w:rPr>
            </w:pPr>
          </w:p>
          <w:p w14:paraId="573327D2" w14:textId="654C3CF9" w:rsidR="005648ED" w:rsidRDefault="005648ED" w:rsidP="002B0A4A">
            <w:pPr>
              <w:spacing w:before="60" w:after="60"/>
              <w:rPr>
                <w:i/>
              </w:rPr>
            </w:pPr>
            <w:r>
              <w:rPr>
                <w:i/>
              </w:rPr>
              <w:t>Napište ve 3 bodech, v čem byste chtěli v následujících 4 letech pokračovat</w:t>
            </w:r>
          </w:p>
          <w:sdt>
            <w:sdtPr>
              <w:rPr>
                <w:rStyle w:val="Styl1"/>
              </w:rPr>
              <w:id w:val="-1959481166"/>
              <w:placeholder>
                <w:docPart w:val="39F112BA48664D0C83E95A1C1309BE17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608B7B07" w14:textId="432719F4" w:rsidR="005648ED" w:rsidRPr="00231D38" w:rsidRDefault="00A11D74" w:rsidP="002B0A4A">
                <w:pPr>
                  <w:pStyle w:val="Odstavecseseznamem"/>
                  <w:numPr>
                    <w:ilvl w:val="0"/>
                    <w:numId w:val="9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1. continue</w:t>
                </w:r>
              </w:p>
            </w:sdtContent>
          </w:sdt>
          <w:sdt>
            <w:sdtPr>
              <w:rPr>
                <w:rStyle w:val="Styl1"/>
              </w:rPr>
              <w:id w:val="679390449"/>
              <w:placeholder>
                <w:docPart w:val="4DDB3D163D0848F8BF5DB3D19EE3EB44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61FBB048" w14:textId="41911D8F" w:rsidR="005648ED" w:rsidRPr="00231D38" w:rsidRDefault="00A11D74" w:rsidP="002B0A4A">
                <w:pPr>
                  <w:pStyle w:val="Odstavecseseznamem"/>
                  <w:numPr>
                    <w:ilvl w:val="0"/>
                    <w:numId w:val="9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2. continue</w:t>
                </w:r>
              </w:p>
            </w:sdtContent>
          </w:sdt>
          <w:sdt>
            <w:sdtPr>
              <w:rPr>
                <w:rStyle w:val="Styl1"/>
              </w:rPr>
              <w:id w:val="-2043281732"/>
              <w:placeholder>
                <w:docPart w:val="BC0DA862B1C04D69859C61194E37A07F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0FA693D9" w14:textId="4950A50C" w:rsidR="005648ED" w:rsidRPr="00231D38" w:rsidRDefault="00A11D74" w:rsidP="002B0A4A">
                <w:pPr>
                  <w:pStyle w:val="Odstavecseseznamem"/>
                  <w:numPr>
                    <w:ilvl w:val="0"/>
                    <w:numId w:val="9"/>
                  </w:num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3. continue</w:t>
                </w:r>
              </w:p>
            </w:sdtContent>
          </w:sdt>
          <w:p w14:paraId="0B89A40B" w14:textId="77777777" w:rsidR="005648ED" w:rsidRPr="002C0D7B" w:rsidRDefault="005648ED" w:rsidP="002B0A4A">
            <w:pPr>
              <w:spacing w:before="60" w:after="60"/>
              <w:rPr>
                <w:color w:val="FF0000"/>
              </w:rPr>
            </w:pPr>
          </w:p>
        </w:tc>
      </w:tr>
      <w:tr w:rsidR="005648ED" w:rsidRPr="00F11877" w14:paraId="1F63657E" w14:textId="6BD47910" w:rsidTr="006C7186">
        <w:trPr>
          <w:trHeight w:val="196"/>
        </w:trPr>
        <w:tc>
          <w:tcPr>
            <w:tcW w:w="9119" w:type="dxa"/>
            <w:gridSpan w:val="6"/>
            <w:shd w:val="clear" w:color="auto" w:fill="DEEAF6" w:themeFill="accent5" w:themeFillTint="33"/>
          </w:tcPr>
          <w:p w14:paraId="51355A6A" w14:textId="3F5EE433" w:rsidR="005648ED" w:rsidRPr="00FA3B01" w:rsidRDefault="005648ED" w:rsidP="002B0A4A">
            <w:pPr>
              <w:spacing w:before="60" w:after="60"/>
              <w:rPr>
                <w:b/>
                <w:bCs/>
              </w:rPr>
            </w:pPr>
            <w:r w:rsidRPr="00FA3B01">
              <w:rPr>
                <w:b/>
                <w:bCs/>
              </w:rPr>
              <w:lastRenderedPageBreak/>
              <w:t>Marketing, reklama projektu: (jakým způsobem je akce komunikována s veřejností)</w:t>
            </w:r>
          </w:p>
        </w:tc>
      </w:tr>
      <w:tr w:rsidR="005648ED" w:rsidRPr="00F11877" w14:paraId="255A810F" w14:textId="77777777" w:rsidTr="006C7186">
        <w:trPr>
          <w:trHeight w:val="663"/>
        </w:trPr>
        <w:tc>
          <w:tcPr>
            <w:tcW w:w="9119" w:type="dxa"/>
            <w:gridSpan w:val="6"/>
            <w:shd w:val="clear" w:color="auto" w:fill="auto"/>
          </w:tcPr>
          <w:p w14:paraId="7CE76F6C" w14:textId="5C135F3C" w:rsidR="005648ED" w:rsidRDefault="005648ED" w:rsidP="002B0A4A">
            <w:pPr>
              <w:spacing w:before="60" w:after="60"/>
              <w:rPr>
                <w:i/>
              </w:rPr>
            </w:pPr>
            <w:r w:rsidRPr="00716D9B">
              <w:rPr>
                <w:i/>
              </w:rPr>
              <w:t xml:space="preserve">Rozsah max. </w:t>
            </w:r>
            <w:r w:rsidR="00B91576">
              <w:rPr>
                <w:i/>
              </w:rPr>
              <w:t>1.0</w:t>
            </w:r>
            <w:r w:rsidRPr="00716D9B">
              <w:rPr>
                <w:i/>
              </w:rPr>
              <w:t>00 znaků</w:t>
            </w:r>
            <w:r w:rsidR="00A11D74">
              <w:rPr>
                <w:i/>
              </w:rPr>
              <w:t>.</w:t>
            </w:r>
          </w:p>
          <w:sdt>
            <w:sdtPr>
              <w:rPr>
                <w:rStyle w:val="Styl1"/>
              </w:rPr>
              <w:id w:val="1406418537"/>
              <w:placeholder>
                <w:docPart w:val="A46AE4A71A3B4BE8A59A243BA85E3A94"/>
              </w:placeholder>
              <w:showingPlcHdr/>
            </w:sdtPr>
            <w:sdtEndPr>
              <w:rPr>
                <w:rStyle w:val="Standardnpsmoodstavce"/>
                <w:iCs/>
                <w:color w:val="auto"/>
              </w:rPr>
            </w:sdtEndPr>
            <w:sdtContent>
              <w:p w14:paraId="1C9543E6" w14:textId="443C5462" w:rsidR="00297CDE" w:rsidRPr="006E4633" w:rsidRDefault="00A11D74" w:rsidP="002B0A4A">
                <w:pPr>
                  <w:spacing w:before="60" w:after="60"/>
                  <w:rPr>
                    <w:color w:val="000000" w:themeColor="text1"/>
                  </w:rPr>
                </w:pPr>
                <w:r>
                  <w:rPr>
                    <w:rStyle w:val="Zstupntext"/>
                  </w:rPr>
                  <w:t>P</w:t>
                </w:r>
                <w:r w:rsidR="007F044D">
                  <w:rPr>
                    <w:rStyle w:val="Zstupntext"/>
                  </w:rPr>
                  <w:t>opište, jakou máte marketingovou strategii, jaké po</w:t>
                </w:r>
                <w:r w:rsidR="00841614">
                  <w:rPr>
                    <w:rStyle w:val="Zstupntext"/>
                  </w:rPr>
                  <w:t>u</w:t>
                </w:r>
                <w:r w:rsidR="007F044D">
                  <w:rPr>
                    <w:rStyle w:val="Zstupntext"/>
                  </w:rPr>
                  <w:t>žíváte komunikační kanály, jak pracujete se zpětnou vazbou</w:t>
                </w:r>
                <w:r w:rsidR="00D570B1">
                  <w:rPr>
                    <w:rStyle w:val="Zstupntext"/>
                  </w:rPr>
                  <w:t>, jaké máte mediální partnery</w:t>
                </w:r>
                <w:r w:rsidR="002B0A4A"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5648ED" w:rsidRPr="00F11877" w14:paraId="74984DDC" w14:textId="5EBEE7D3" w:rsidTr="006C7186">
        <w:trPr>
          <w:trHeight w:val="271"/>
        </w:trPr>
        <w:tc>
          <w:tcPr>
            <w:tcW w:w="9119" w:type="dxa"/>
            <w:gridSpan w:val="6"/>
            <w:shd w:val="clear" w:color="auto" w:fill="DEEAF6"/>
          </w:tcPr>
          <w:p w14:paraId="5CD06D61" w14:textId="1EC285B9" w:rsidR="005648ED" w:rsidRPr="00683F4B" w:rsidRDefault="005648ED" w:rsidP="002B0A4A">
            <w:pPr>
              <w:spacing w:before="60" w:after="60"/>
              <w:rPr>
                <w:b/>
                <w:bCs/>
              </w:rPr>
            </w:pPr>
            <w:r w:rsidRPr="00683F4B">
              <w:rPr>
                <w:b/>
                <w:bCs/>
              </w:rPr>
              <w:t>Využití prvků ekologického přístupu, včetně výběru prodejců v</w:t>
            </w:r>
            <w:r w:rsidR="00F26236" w:rsidRPr="00683F4B">
              <w:rPr>
                <w:b/>
                <w:bCs/>
              </w:rPr>
              <w:t> </w:t>
            </w:r>
            <w:r w:rsidRPr="00683F4B">
              <w:rPr>
                <w:b/>
                <w:bCs/>
              </w:rPr>
              <w:t>gastro</w:t>
            </w:r>
            <w:r w:rsidR="00F26236" w:rsidRPr="00683F4B">
              <w:rPr>
                <w:b/>
                <w:bCs/>
              </w:rPr>
              <w:t xml:space="preserve"> </w:t>
            </w:r>
            <w:r w:rsidRPr="00683F4B">
              <w:rPr>
                <w:b/>
                <w:bCs/>
              </w:rPr>
              <w:t>zóně</w:t>
            </w:r>
          </w:p>
        </w:tc>
      </w:tr>
      <w:tr w:rsidR="005648ED" w:rsidRPr="00F11877" w14:paraId="4F3C7868" w14:textId="43011960" w:rsidTr="006C7186">
        <w:trPr>
          <w:trHeight w:val="794"/>
        </w:trPr>
        <w:tc>
          <w:tcPr>
            <w:tcW w:w="9119" w:type="dxa"/>
            <w:gridSpan w:val="6"/>
            <w:shd w:val="clear" w:color="auto" w:fill="auto"/>
          </w:tcPr>
          <w:p w14:paraId="6C05C048" w14:textId="08CBC76A" w:rsidR="005648ED" w:rsidRDefault="005648ED" w:rsidP="002B0A4A">
            <w:pPr>
              <w:spacing w:before="60" w:after="60"/>
              <w:rPr>
                <w:i/>
              </w:rPr>
            </w:pPr>
            <w:r w:rsidRPr="00716D9B">
              <w:rPr>
                <w:i/>
              </w:rPr>
              <w:t xml:space="preserve">Rozsah max. </w:t>
            </w:r>
            <w:r w:rsidR="00840912">
              <w:rPr>
                <w:i/>
              </w:rPr>
              <w:t>1.0</w:t>
            </w:r>
            <w:r w:rsidRPr="00716D9B">
              <w:rPr>
                <w:i/>
              </w:rPr>
              <w:t>00 znaků</w:t>
            </w:r>
            <w:r>
              <w:rPr>
                <w:i/>
              </w:rPr>
              <w:t>.</w:t>
            </w:r>
          </w:p>
          <w:sdt>
            <w:sdtPr>
              <w:rPr>
                <w:rStyle w:val="Styl1"/>
              </w:rPr>
              <w:id w:val="-536973302"/>
              <w:placeholder>
                <w:docPart w:val="954067540B40418F9ED239D2EDA9AB8B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14:paraId="1C374A60" w14:textId="18AB7BA6" w:rsidR="005648ED" w:rsidRPr="00A876BC" w:rsidRDefault="00A876BC" w:rsidP="002B0A4A">
                <w:pPr>
                  <w:spacing w:before="60" w:after="60"/>
                  <w:rPr>
                    <w:color w:val="808080"/>
                  </w:rPr>
                </w:pPr>
                <w:r w:rsidRPr="00A876BC">
                  <w:rPr>
                    <w:rStyle w:val="Zstupntext"/>
                  </w:rPr>
                  <w:t xml:space="preserve">Zde popište, jak akce přistupuje k ekologii, zda využíváte vratné kelímky, máte zavedený systém pro tříděný odpadu, </w:t>
                </w:r>
                <w:r w:rsidR="001B246F">
                  <w:rPr>
                    <w:rStyle w:val="Zstupntext"/>
                  </w:rPr>
                  <w:t>jak přistupujete k tištěné propagaci. T</w:t>
                </w:r>
                <w:r w:rsidRPr="00A876BC">
                  <w:rPr>
                    <w:rStyle w:val="Zstupntext"/>
                  </w:rPr>
                  <w:t>aké uveďte, jak vybíráte, kdo bude mít stánek v gastro zóně na vaší akci, případně uveďte, že vaše akce nemá gastro zónu</w:t>
                </w:r>
                <w:r w:rsidR="00297CDE">
                  <w:rPr>
                    <w:rStyle w:val="Zstupntext"/>
                  </w:rPr>
                  <w:t>. Můžete uvést i další aktivity, které v tomto směru děláte</w:t>
                </w:r>
                <w:r w:rsidRPr="00F71FB2"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5648ED" w:rsidRPr="00F11877" w14:paraId="6410BC63" w14:textId="77777777" w:rsidTr="006C7186">
        <w:trPr>
          <w:trHeight w:val="245"/>
        </w:trPr>
        <w:tc>
          <w:tcPr>
            <w:tcW w:w="9119" w:type="dxa"/>
            <w:gridSpan w:val="6"/>
            <w:shd w:val="clear" w:color="auto" w:fill="DEEAF6"/>
          </w:tcPr>
          <w:p w14:paraId="7A9292A5" w14:textId="1D4FDAA6" w:rsidR="005648ED" w:rsidRPr="00356236" w:rsidRDefault="005648ED" w:rsidP="002B0A4A">
            <w:pPr>
              <w:spacing w:before="60" w:after="60"/>
              <w:rPr>
                <w:b/>
                <w:bCs/>
                <w:iCs/>
              </w:rPr>
            </w:pPr>
            <w:r w:rsidRPr="00356236">
              <w:rPr>
                <w:b/>
                <w:bCs/>
                <w:iCs/>
              </w:rPr>
              <w:t>Přístup k udržitelné dopravě návštěvníků a vystupujících</w:t>
            </w:r>
          </w:p>
        </w:tc>
      </w:tr>
      <w:tr w:rsidR="005648ED" w:rsidRPr="00F11877" w14:paraId="0F4335D8" w14:textId="77777777" w:rsidTr="006C7186">
        <w:trPr>
          <w:trHeight w:val="510"/>
        </w:trPr>
        <w:tc>
          <w:tcPr>
            <w:tcW w:w="9119" w:type="dxa"/>
            <w:gridSpan w:val="6"/>
            <w:shd w:val="clear" w:color="auto" w:fill="auto"/>
          </w:tcPr>
          <w:p w14:paraId="4601BBB5" w14:textId="33662DA0" w:rsidR="00840912" w:rsidRPr="00840912" w:rsidRDefault="00840912" w:rsidP="002B0A4A">
            <w:pPr>
              <w:spacing w:before="60" w:after="60"/>
              <w:rPr>
                <w:rStyle w:val="Styl1"/>
                <w:i/>
                <w:color w:val="auto"/>
              </w:rPr>
            </w:pPr>
            <w:r w:rsidRPr="00716D9B">
              <w:rPr>
                <w:i/>
              </w:rPr>
              <w:t xml:space="preserve">Rozsah max. </w:t>
            </w:r>
            <w:r w:rsidR="00F36AAE">
              <w:rPr>
                <w:i/>
              </w:rPr>
              <w:t>1.0</w:t>
            </w:r>
            <w:r w:rsidRPr="00716D9B">
              <w:rPr>
                <w:i/>
              </w:rPr>
              <w:t>00 znaků</w:t>
            </w:r>
            <w:r>
              <w:rPr>
                <w:i/>
              </w:rPr>
              <w:t>.</w:t>
            </w:r>
          </w:p>
          <w:p w14:paraId="47AE92D1" w14:textId="34F853E2" w:rsidR="00297CDE" w:rsidRPr="006E4633" w:rsidRDefault="00000000" w:rsidP="002B0A4A">
            <w:pPr>
              <w:spacing w:before="60" w:after="60"/>
              <w:rPr>
                <w:color w:val="000000" w:themeColor="text1"/>
              </w:rPr>
            </w:pPr>
            <w:sdt>
              <w:sdtPr>
                <w:rPr>
                  <w:rStyle w:val="Styl1"/>
                </w:rPr>
                <w:id w:val="-1547749638"/>
                <w:placeholder>
                  <w:docPart w:val="85ACE68806BF4D908CCB3BC6AC940DF9"/>
                </w:placeholder>
                <w:showingPlcHdr/>
                <w:text/>
              </w:sdtPr>
              <w:sdtEndPr>
                <w:rPr>
                  <w:rStyle w:val="Standardnpsmoodstavce"/>
                  <w:i/>
                  <w:color w:val="auto"/>
                </w:rPr>
              </w:sdtEndPr>
              <w:sdtContent>
                <w:r w:rsidR="005648ED" w:rsidRPr="00D570B1">
                  <w:rPr>
                    <w:rStyle w:val="Zstupntext"/>
                  </w:rPr>
                  <w:t>Jak přistupujete ke zmenšování dopadů mobility na vašem festivalu ve vazbě k vystupujícím a jak k návštěvníkům?</w:t>
                </w:r>
                <w:r w:rsidR="00D300BB">
                  <w:rPr>
                    <w:rStyle w:val="Zstupntext"/>
                  </w:rPr>
                  <w:t xml:space="preserve"> Jak </w:t>
                </w:r>
                <w:r w:rsidR="000360D0">
                  <w:rPr>
                    <w:rStyle w:val="Zstupntext"/>
                  </w:rPr>
                  <w:t xml:space="preserve">je </w:t>
                </w:r>
                <w:r w:rsidR="00D300BB">
                  <w:rPr>
                    <w:rStyle w:val="Zstupntext"/>
                  </w:rPr>
                  <w:t xml:space="preserve">motivujete, jak </w:t>
                </w:r>
                <w:r w:rsidR="000360D0">
                  <w:rPr>
                    <w:rStyle w:val="Zstupntext"/>
                  </w:rPr>
                  <w:t xml:space="preserve">to s nimi </w:t>
                </w:r>
                <w:r w:rsidR="00D300BB">
                  <w:rPr>
                    <w:rStyle w:val="Zstupntext"/>
                  </w:rPr>
                  <w:t>komunikujete</w:t>
                </w:r>
                <w:r w:rsidR="000360D0">
                  <w:rPr>
                    <w:rStyle w:val="Zstupntext"/>
                  </w:rPr>
                  <w:t>?</w:t>
                </w:r>
              </w:sdtContent>
            </w:sdt>
          </w:p>
        </w:tc>
      </w:tr>
      <w:tr w:rsidR="005648ED" w:rsidRPr="00F11877" w14:paraId="389069CA" w14:textId="102CF7D4" w:rsidTr="006C7186">
        <w:trPr>
          <w:trHeight w:val="50"/>
        </w:trPr>
        <w:tc>
          <w:tcPr>
            <w:tcW w:w="9119" w:type="dxa"/>
            <w:gridSpan w:val="6"/>
            <w:shd w:val="clear" w:color="auto" w:fill="DEEAF6" w:themeFill="accent5" w:themeFillTint="33"/>
          </w:tcPr>
          <w:p w14:paraId="282C4746" w14:textId="710394D9" w:rsidR="005648ED" w:rsidRPr="00A624DF" w:rsidRDefault="00D570B1" w:rsidP="002B0A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Dostupnost a přístupnost</w:t>
            </w:r>
          </w:p>
        </w:tc>
      </w:tr>
      <w:tr w:rsidR="005648ED" w:rsidRPr="00F11877" w14:paraId="34158783" w14:textId="45B7184E" w:rsidTr="006C7186">
        <w:trPr>
          <w:trHeight w:val="1043"/>
        </w:trPr>
        <w:tc>
          <w:tcPr>
            <w:tcW w:w="9119" w:type="dxa"/>
            <w:gridSpan w:val="6"/>
            <w:shd w:val="clear" w:color="auto" w:fill="auto"/>
          </w:tcPr>
          <w:p w14:paraId="3FFAB509" w14:textId="688CB01E" w:rsidR="00840912" w:rsidRPr="00840912" w:rsidRDefault="00840912" w:rsidP="002B0A4A">
            <w:pPr>
              <w:spacing w:before="60" w:after="60"/>
              <w:rPr>
                <w:i/>
              </w:rPr>
            </w:pPr>
            <w:r w:rsidRPr="00716D9B">
              <w:rPr>
                <w:i/>
              </w:rPr>
              <w:t xml:space="preserve">Rozsah max. </w:t>
            </w:r>
            <w:r>
              <w:rPr>
                <w:i/>
              </w:rPr>
              <w:t>1.0</w:t>
            </w:r>
            <w:r w:rsidRPr="00716D9B">
              <w:rPr>
                <w:i/>
              </w:rPr>
              <w:t>00 znaků</w:t>
            </w:r>
            <w:r>
              <w:rPr>
                <w:i/>
              </w:rPr>
              <w:t>.</w:t>
            </w:r>
          </w:p>
          <w:sdt>
            <w:sdtPr>
              <w:rPr>
                <w:iCs/>
              </w:rPr>
              <w:id w:val="1522355746"/>
              <w:placeholder>
                <w:docPart w:val="31BCAF66B1194F3A823A745F8884B5C6"/>
              </w:placeholder>
              <w:showingPlcHdr/>
            </w:sdtPr>
            <w:sdtContent>
              <w:p w14:paraId="14501AD3" w14:textId="483339DA" w:rsidR="001B1863" w:rsidRDefault="00D570B1" w:rsidP="002B0A4A">
                <w:pPr>
                  <w:spacing w:before="60" w:after="60"/>
                  <w:rPr>
                    <w:rStyle w:val="Zstupntext"/>
                  </w:rPr>
                </w:pPr>
                <w:r>
                  <w:rPr>
                    <w:rStyle w:val="Zstupntext"/>
                  </w:rPr>
                  <w:t>Popište, pro koho je vaše akce dostupná/přístupná, co pro to děláte a jak tuto přístupnost komunikujete navenek</w:t>
                </w:r>
                <w:r w:rsidRPr="00F71FB2">
                  <w:rPr>
                    <w:rStyle w:val="Zstupntext"/>
                  </w:rPr>
                  <w:t>.</w:t>
                </w:r>
                <w:r w:rsidR="001B1863">
                  <w:rPr>
                    <w:rStyle w:val="Zstupntext"/>
                  </w:rPr>
                  <w:t xml:space="preserve"> Jak řešíte snižování fyzických či jiných bariér přístupnosti akce. Například pro </w:t>
                </w:r>
                <w:r w:rsidR="00372B46">
                  <w:rPr>
                    <w:rStyle w:val="Zstupntext"/>
                  </w:rPr>
                  <w:t>rodiny s malými dětmi, pro seniory, ale i další specifické skupiny.</w:t>
                </w:r>
              </w:p>
              <w:p w14:paraId="0B6AEC48" w14:textId="77777777" w:rsidR="001B1863" w:rsidRDefault="001B1863" w:rsidP="002B0A4A">
                <w:pPr>
                  <w:spacing w:before="60" w:after="60"/>
                  <w:rPr>
                    <w:rStyle w:val="Zstupntext"/>
                  </w:rPr>
                </w:pPr>
              </w:p>
              <w:p w14:paraId="1C2C33F1" w14:textId="3DA7B3B2" w:rsidR="001B1863" w:rsidRPr="006E4633" w:rsidRDefault="00372B46" w:rsidP="002B0A4A">
                <w:pPr>
                  <w:spacing w:before="60" w:after="60"/>
                  <w:rPr>
                    <w:color w:val="808080"/>
                  </w:rPr>
                </w:pPr>
                <w:r>
                  <w:rPr>
                    <w:color w:val="808080"/>
                  </w:rPr>
                  <w:t xml:space="preserve">* </w:t>
                </w:r>
                <w:r w:rsidR="001B1863" w:rsidRPr="001B1863">
                  <w:rPr>
                    <w:color w:val="808080"/>
                  </w:rPr>
                  <w:t xml:space="preserve">Specifické skupiny: osoby se zdravotním postižením a osoby se zdravotním znevýhodněním, cizinci, etnické a národnostní menšiny, osoby ohrožené sociálním vyloučením a v obtížné životní situaci, senioři, osoby s </w:t>
                </w:r>
                <w:r w:rsidR="001B1863">
                  <w:rPr>
                    <w:color w:val="808080"/>
                  </w:rPr>
                  <w:t>d</w:t>
                </w:r>
                <w:r w:rsidR="001B1863" w:rsidRPr="001B1863">
                  <w:rPr>
                    <w:color w:val="808080"/>
                  </w:rPr>
                  <w:t>uševním onemocněním.</w:t>
                </w:r>
              </w:p>
            </w:sdtContent>
          </w:sdt>
        </w:tc>
      </w:tr>
    </w:tbl>
    <w:p w14:paraId="6ED89243" w14:textId="77777777" w:rsidR="009F66B6" w:rsidRDefault="009F66B6" w:rsidP="002B0A4A">
      <w:pPr>
        <w:spacing w:before="60" w:after="60"/>
        <w:rPr>
          <w:sz w:val="24"/>
          <w:szCs w:val="24"/>
        </w:rPr>
      </w:pPr>
    </w:p>
    <w:p w14:paraId="396C2E64" w14:textId="77777777" w:rsidR="00372E29" w:rsidRDefault="00372E29" w:rsidP="002B0A4A">
      <w:pPr>
        <w:spacing w:before="60" w:after="60"/>
        <w:ind w:left="-567"/>
      </w:pPr>
    </w:p>
    <w:p w14:paraId="596D3B3A" w14:textId="77777777" w:rsidR="00A30798" w:rsidRDefault="00A30798" w:rsidP="002B0A4A">
      <w:pPr>
        <w:spacing w:before="60" w:after="60"/>
        <w:ind w:left="-567"/>
      </w:pPr>
    </w:p>
    <w:p w14:paraId="215ADEAE" w14:textId="77777777" w:rsidR="00A30798" w:rsidRDefault="00A30798" w:rsidP="002B0A4A">
      <w:pPr>
        <w:spacing w:before="60" w:after="60"/>
        <w:ind w:left="-567"/>
        <w:sectPr w:rsidR="00A30798" w:rsidSect="00C96B1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DAA91C5" w14:textId="558A5EC2" w:rsidR="00A30798" w:rsidRDefault="009F66B6" w:rsidP="002B0A4A">
      <w:pPr>
        <w:spacing w:before="60" w:after="60"/>
        <w:ind w:left="-567" w:right="-4681"/>
      </w:pPr>
      <w:r w:rsidRPr="006E100F">
        <w:t xml:space="preserve">V </w:t>
      </w:r>
      <w:sdt>
        <w:sdtPr>
          <w:id w:val="-1469890063"/>
          <w:placeholder>
            <w:docPart w:val="1622858604B643579A4D67D6325C2CA4"/>
          </w:placeholder>
          <w:showingPlcHdr/>
        </w:sdtPr>
        <w:sdtContent>
          <w:r w:rsidR="00C96B16">
            <w:rPr>
              <w:rStyle w:val="Zstupntext"/>
            </w:rPr>
            <w:t>doplňte místo</w:t>
          </w:r>
        </w:sdtContent>
      </w:sdt>
      <w:r w:rsidR="00D570B1" w:rsidRPr="006E100F">
        <w:t xml:space="preserve"> </w:t>
      </w:r>
      <w:r w:rsidRPr="006E100F">
        <w:t>dne</w:t>
      </w:r>
      <w:r w:rsidR="00D570B1" w:rsidRPr="006E100F">
        <w:t xml:space="preserve"> </w:t>
      </w:r>
      <w:sdt>
        <w:sdtPr>
          <w:id w:val="577260639"/>
          <w:placeholder>
            <w:docPart w:val="387EA97805B0417FABFBBDE7213D6734"/>
          </w:placeholder>
        </w:sdtPr>
        <w:sdtContent>
          <w:sdt>
            <w:sdtPr>
              <w:id w:val="-954561508"/>
              <w:placeholder>
                <w:docPart w:val="76C6DB727FA64247AE14471204BD26D3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="00A22026" w:rsidRPr="00F96DFD">
                <w:rPr>
                  <w:rStyle w:val="Zstupntext"/>
                </w:rPr>
                <w:t>datum</w:t>
              </w:r>
              <w:r w:rsidR="00A22026">
                <w:rPr>
                  <w:rStyle w:val="Zstupntext"/>
                </w:rPr>
                <w:t xml:space="preserve"> vyplnění žádosti</w:t>
              </w:r>
            </w:sdtContent>
          </w:sdt>
        </w:sdtContent>
      </w:sdt>
    </w:p>
    <w:p w14:paraId="6901128D" w14:textId="34008D35" w:rsidR="00FA2D2D" w:rsidRPr="009F66B6" w:rsidRDefault="00FA2D2D" w:rsidP="002B0A4A">
      <w:pPr>
        <w:spacing w:before="60" w:after="60"/>
        <w:ind w:left="-567" w:right="-4681"/>
      </w:pPr>
    </w:p>
    <w:sectPr w:rsidR="00FA2D2D" w:rsidRPr="009F66B6" w:rsidSect="00372E29">
      <w:type w:val="continuous"/>
      <w:pgSz w:w="11906" w:h="16838"/>
      <w:pgMar w:top="454" w:right="1418" w:bottom="454" w:left="1418" w:header="709" w:footer="709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7235" w14:textId="77777777" w:rsidR="004C6CC5" w:rsidRDefault="004C6CC5">
      <w:r>
        <w:separator/>
      </w:r>
    </w:p>
  </w:endnote>
  <w:endnote w:type="continuationSeparator" w:id="0">
    <w:p w14:paraId="68BF4099" w14:textId="77777777" w:rsidR="004C6CC5" w:rsidRDefault="004C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90B7" w14:textId="77777777" w:rsidR="004C6CC5" w:rsidRDefault="004C6CC5">
      <w:r>
        <w:separator/>
      </w:r>
    </w:p>
  </w:footnote>
  <w:footnote w:type="continuationSeparator" w:id="0">
    <w:p w14:paraId="3B2EC805" w14:textId="77777777" w:rsidR="004C6CC5" w:rsidRDefault="004C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096"/>
    <w:multiLevelType w:val="hybridMultilevel"/>
    <w:tmpl w:val="45D20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37AB"/>
    <w:multiLevelType w:val="hybridMultilevel"/>
    <w:tmpl w:val="1ACEC470"/>
    <w:lvl w:ilvl="0" w:tplc="72A83AF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24CD3"/>
    <w:multiLevelType w:val="hybridMultilevel"/>
    <w:tmpl w:val="E9D0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5FF9"/>
    <w:multiLevelType w:val="hybridMultilevel"/>
    <w:tmpl w:val="26F4B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7FCC"/>
    <w:multiLevelType w:val="hybridMultilevel"/>
    <w:tmpl w:val="F578AE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93F84"/>
    <w:multiLevelType w:val="hybridMultilevel"/>
    <w:tmpl w:val="1C38068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F51"/>
    <w:multiLevelType w:val="hybridMultilevel"/>
    <w:tmpl w:val="D340B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4F6B"/>
    <w:multiLevelType w:val="hybridMultilevel"/>
    <w:tmpl w:val="F878B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50C67"/>
    <w:multiLevelType w:val="hybridMultilevel"/>
    <w:tmpl w:val="F1667F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EE04D4"/>
    <w:multiLevelType w:val="hybridMultilevel"/>
    <w:tmpl w:val="B510D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CB66F2"/>
    <w:multiLevelType w:val="hybridMultilevel"/>
    <w:tmpl w:val="4AC039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5288696">
    <w:abstractNumId w:val="8"/>
  </w:num>
  <w:num w:numId="2" w16cid:durableId="217592553">
    <w:abstractNumId w:val="7"/>
  </w:num>
  <w:num w:numId="3" w16cid:durableId="293995683">
    <w:abstractNumId w:val="9"/>
  </w:num>
  <w:num w:numId="4" w16cid:durableId="1686247410">
    <w:abstractNumId w:val="10"/>
  </w:num>
  <w:num w:numId="5" w16cid:durableId="14909">
    <w:abstractNumId w:val="4"/>
  </w:num>
  <w:num w:numId="6" w16cid:durableId="556627861">
    <w:abstractNumId w:val="6"/>
  </w:num>
  <w:num w:numId="7" w16cid:durableId="1040128521">
    <w:abstractNumId w:val="5"/>
  </w:num>
  <w:num w:numId="8" w16cid:durableId="1447503922">
    <w:abstractNumId w:val="1"/>
  </w:num>
  <w:num w:numId="9" w16cid:durableId="1455556007">
    <w:abstractNumId w:val="3"/>
  </w:num>
  <w:num w:numId="10" w16cid:durableId="687174820">
    <w:abstractNumId w:val="0"/>
  </w:num>
  <w:num w:numId="11" w16cid:durableId="204185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3"/>
    <w:rsid w:val="00003F34"/>
    <w:rsid w:val="00004D6E"/>
    <w:rsid w:val="00007802"/>
    <w:rsid w:val="00011CD9"/>
    <w:rsid w:val="00015FA5"/>
    <w:rsid w:val="00017610"/>
    <w:rsid w:val="00020B21"/>
    <w:rsid w:val="0002557D"/>
    <w:rsid w:val="000360D0"/>
    <w:rsid w:val="00037BBC"/>
    <w:rsid w:val="00040297"/>
    <w:rsid w:val="000411F2"/>
    <w:rsid w:val="00057025"/>
    <w:rsid w:val="00065760"/>
    <w:rsid w:val="00066F89"/>
    <w:rsid w:val="00070F02"/>
    <w:rsid w:val="0007514C"/>
    <w:rsid w:val="000762A7"/>
    <w:rsid w:val="0007694D"/>
    <w:rsid w:val="00097A12"/>
    <w:rsid w:val="000A0187"/>
    <w:rsid w:val="000A0DE0"/>
    <w:rsid w:val="000A4D3B"/>
    <w:rsid w:val="000A5ABE"/>
    <w:rsid w:val="000B0034"/>
    <w:rsid w:val="000B34A5"/>
    <w:rsid w:val="000B55A6"/>
    <w:rsid w:val="000B6BE6"/>
    <w:rsid w:val="000B7D9C"/>
    <w:rsid w:val="000C460E"/>
    <w:rsid w:val="000C5723"/>
    <w:rsid w:val="000C6C97"/>
    <w:rsid w:val="000D012C"/>
    <w:rsid w:val="000D0A50"/>
    <w:rsid w:val="000E3909"/>
    <w:rsid w:val="0010763A"/>
    <w:rsid w:val="00112B4C"/>
    <w:rsid w:val="00116A94"/>
    <w:rsid w:val="00120F81"/>
    <w:rsid w:val="00123654"/>
    <w:rsid w:val="00126929"/>
    <w:rsid w:val="00127C0D"/>
    <w:rsid w:val="00134617"/>
    <w:rsid w:val="00141331"/>
    <w:rsid w:val="00142A5D"/>
    <w:rsid w:val="0014352D"/>
    <w:rsid w:val="00144CE8"/>
    <w:rsid w:val="00145FD5"/>
    <w:rsid w:val="00153335"/>
    <w:rsid w:val="00153702"/>
    <w:rsid w:val="0016448B"/>
    <w:rsid w:val="00173FD3"/>
    <w:rsid w:val="00184B3D"/>
    <w:rsid w:val="00184CCE"/>
    <w:rsid w:val="00186901"/>
    <w:rsid w:val="001923E9"/>
    <w:rsid w:val="001927CC"/>
    <w:rsid w:val="001951BA"/>
    <w:rsid w:val="001A30D5"/>
    <w:rsid w:val="001B09DA"/>
    <w:rsid w:val="001B1863"/>
    <w:rsid w:val="001B246F"/>
    <w:rsid w:val="001B440E"/>
    <w:rsid w:val="001C29D9"/>
    <w:rsid w:val="001D70B7"/>
    <w:rsid w:val="001E4948"/>
    <w:rsid w:val="001E4C60"/>
    <w:rsid w:val="001E5FEB"/>
    <w:rsid w:val="001F2E03"/>
    <w:rsid w:val="001F4413"/>
    <w:rsid w:val="00203968"/>
    <w:rsid w:val="00204B0C"/>
    <w:rsid w:val="002101A0"/>
    <w:rsid w:val="00210954"/>
    <w:rsid w:val="002178CC"/>
    <w:rsid w:val="00221B87"/>
    <w:rsid w:val="00230563"/>
    <w:rsid w:val="00231D38"/>
    <w:rsid w:val="00234920"/>
    <w:rsid w:val="002401F9"/>
    <w:rsid w:val="00243A44"/>
    <w:rsid w:val="0025461C"/>
    <w:rsid w:val="00262C08"/>
    <w:rsid w:val="00264176"/>
    <w:rsid w:val="0027111F"/>
    <w:rsid w:val="0027224A"/>
    <w:rsid w:val="0027503D"/>
    <w:rsid w:val="00280A2E"/>
    <w:rsid w:val="00291390"/>
    <w:rsid w:val="002966A6"/>
    <w:rsid w:val="00297CDE"/>
    <w:rsid w:val="002A2B1C"/>
    <w:rsid w:val="002A672E"/>
    <w:rsid w:val="002B0A4A"/>
    <w:rsid w:val="002B46AE"/>
    <w:rsid w:val="002B7568"/>
    <w:rsid w:val="002C0D7B"/>
    <w:rsid w:val="002C1E2C"/>
    <w:rsid w:val="002C45C6"/>
    <w:rsid w:val="002C5259"/>
    <w:rsid w:val="002D14CC"/>
    <w:rsid w:val="002D739C"/>
    <w:rsid w:val="002E05EB"/>
    <w:rsid w:val="002E19FE"/>
    <w:rsid w:val="002F378C"/>
    <w:rsid w:val="002F6B1D"/>
    <w:rsid w:val="002F76CA"/>
    <w:rsid w:val="00321907"/>
    <w:rsid w:val="00321FE9"/>
    <w:rsid w:val="00337614"/>
    <w:rsid w:val="00350B69"/>
    <w:rsid w:val="00356236"/>
    <w:rsid w:val="00372AF5"/>
    <w:rsid w:val="00372B46"/>
    <w:rsid w:val="00372E29"/>
    <w:rsid w:val="0037322B"/>
    <w:rsid w:val="0037505A"/>
    <w:rsid w:val="0039223A"/>
    <w:rsid w:val="00395C65"/>
    <w:rsid w:val="003A2F3B"/>
    <w:rsid w:val="003B6676"/>
    <w:rsid w:val="003B6B83"/>
    <w:rsid w:val="003C0505"/>
    <w:rsid w:val="003C7D33"/>
    <w:rsid w:val="003D3A89"/>
    <w:rsid w:val="003D42B9"/>
    <w:rsid w:val="003D5C6D"/>
    <w:rsid w:val="003E3309"/>
    <w:rsid w:val="003F0CB3"/>
    <w:rsid w:val="003F1631"/>
    <w:rsid w:val="003F27B7"/>
    <w:rsid w:val="00422C35"/>
    <w:rsid w:val="004242FC"/>
    <w:rsid w:val="00426D8F"/>
    <w:rsid w:val="00433F28"/>
    <w:rsid w:val="004351EA"/>
    <w:rsid w:val="00436575"/>
    <w:rsid w:val="00440635"/>
    <w:rsid w:val="004414EF"/>
    <w:rsid w:val="004428AA"/>
    <w:rsid w:val="00443221"/>
    <w:rsid w:val="004534DC"/>
    <w:rsid w:val="0046511D"/>
    <w:rsid w:val="0046669D"/>
    <w:rsid w:val="00466AEE"/>
    <w:rsid w:val="00470057"/>
    <w:rsid w:val="004802F7"/>
    <w:rsid w:val="00482859"/>
    <w:rsid w:val="00484227"/>
    <w:rsid w:val="00486708"/>
    <w:rsid w:val="004B2590"/>
    <w:rsid w:val="004C5821"/>
    <w:rsid w:val="004C6CC5"/>
    <w:rsid w:val="004C7432"/>
    <w:rsid w:val="004D0489"/>
    <w:rsid w:val="004D1304"/>
    <w:rsid w:val="004D5845"/>
    <w:rsid w:val="004E22A3"/>
    <w:rsid w:val="005175D4"/>
    <w:rsid w:val="00522AAD"/>
    <w:rsid w:val="005376C4"/>
    <w:rsid w:val="005463A2"/>
    <w:rsid w:val="005503E4"/>
    <w:rsid w:val="005509E7"/>
    <w:rsid w:val="00560F50"/>
    <w:rsid w:val="00562900"/>
    <w:rsid w:val="00562B2D"/>
    <w:rsid w:val="00563726"/>
    <w:rsid w:val="005648ED"/>
    <w:rsid w:val="00567FE0"/>
    <w:rsid w:val="00573693"/>
    <w:rsid w:val="00577362"/>
    <w:rsid w:val="0058118D"/>
    <w:rsid w:val="005863DA"/>
    <w:rsid w:val="005B06BB"/>
    <w:rsid w:val="005C7C6E"/>
    <w:rsid w:val="005D1604"/>
    <w:rsid w:val="005D3E67"/>
    <w:rsid w:val="005E529C"/>
    <w:rsid w:val="005F35DB"/>
    <w:rsid w:val="0060043C"/>
    <w:rsid w:val="00603C52"/>
    <w:rsid w:val="00606AF6"/>
    <w:rsid w:val="00623E23"/>
    <w:rsid w:val="0063121F"/>
    <w:rsid w:val="0063399C"/>
    <w:rsid w:val="00634A83"/>
    <w:rsid w:val="006361BB"/>
    <w:rsid w:val="0064715A"/>
    <w:rsid w:val="00651D6C"/>
    <w:rsid w:val="00653ABD"/>
    <w:rsid w:val="0065438E"/>
    <w:rsid w:val="006576A7"/>
    <w:rsid w:val="00663437"/>
    <w:rsid w:val="0066481E"/>
    <w:rsid w:val="00674FE1"/>
    <w:rsid w:val="006755D5"/>
    <w:rsid w:val="00681D6E"/>
    <w:rsid w:val="0068241D"/>
    <w:rsid w:val="0068336C"/>
    <w:rsid w:val="00683F4B"/>
    <w:rsid w:val="006A6F28"/>
    <w:rsid w:val="006A77D9"/>
    <w:rsid w:val="006C5B58"/>
    <w:rsid w:val="006C7186"/>
    <w:rsid w:val="006D3F9B"/>
    <w:rsid w:val="006D5AB7"/>
    <w:rsid w:val="006D7DC7"/>
    <w:rsid w:val="006E100F"/>
    <w:rsid w:val="006E4633"/>
    <w:rsid w:val="006E7EE0"/>
    <w:rsid w:val="006F0765"/>
    <w:rsid w:val="006F1D8C"/>
    <w:rsid w:val="00703DA1"/>
    <w:rsid w:val="00705724"/>
    <w:rsid w:val="00716D9B"/>
    <w:rsid w:val="0073296F"/>
    <w:rsid w:val="007331D2"/>
    <w:rsid w:val="00733E87"/>
    <w:rsid w:val="007452D1"/>
    <w:rsid w:val="0075021C"/>
    <w:rsid w:val="00751CF8"/>
    <w:rsid w:val="00752BAA"/>
    <w:rsid w:val="00756ADB"/>
    <w:rsid w:val="00776E82"/>
    <w:rsid w:val="007849BB"/>
    <w:rsid w:val="007A10AF"/>
    <w:rsid w:val="007C0A5E"/>
    <w:rsid w:val="007C3987"/>
    <w:rsid w:val="007E1F9A"/>
    <w:rsid w:val="007E710D"/>
    <w:rsid w:val="007F044D"/>
    <w:rsid w:val="007F117A"/>
    <w:rsid w:val="007F7B51"/>
    <w:rsid w:val="00800B94"/>
    <w:rsid w:val="0080493E"/>
    <w:rsid w:val="00817FB4"/>
    <w:rsid w:val="0082017E"/>
    <w:rsid w:val="00820341"/>
    <w:rsid w:val="00822D43"/>
    <w:rsid w:val="00833951"/>
    <w:rsid w:val="00840912"/>
    <w:rsid w:val="00841614"/>
    <w:rsid w:val="00847B1B"/>
    <w:rsid w:val="00847BF2"/>
    <w:rsid w:val="0086216E"/>
    <w:rsid w:val="00865328"/>
    <w:rsid w:val="0086557E"/>
    <w:rsid w:val="00870DF2"/>
    <w:rsid w:val="00874BDF"/>
    <w:rsid w:val="0087525E"/>
    <w:rsid w:val="00882F5E"/>
    <w:rsid w:val="00886C05"/>
    <w:rsid w:val="0089054F"/>
    <w:rsid w:val="00891E78"/>
    <w:rsid w:val="00894BFF"/>
    <w:rsid w:val="008968C7"/>
    <w:rsid w:val="008968C8"/>
    <w:rsid w:val="008A2025"/>
    <w:rsid w:val="008A4791"/>
    <w:rsid w:val="008B347E"/>
    <w:rsid w:val="008B68FA"/>
    <w:rsid w:val="008B7B32"/>
    <w:rsid w:val="008C4812"/>
    <w:rsid w:val="008D39A7"/>
    <w:rsid w:val="008D5049"/>
    <w:rsid w:val="008D734C"/>
    <w:rsid w:val="008E3E07"/>
    <w:rsid w:val="008E70F5"/>
    <w:rsid w:val="008F683C"/>
    <w:rsid w:val="00901A41"/>
    <w:rsid w:val="00915D12"/>
    <w:rsid w:val="00917B65"/>
    <w:rsid w:val="0093020B"/>
    <w:rsid w:val="00933AB6"/>
    <w:rsid w:val="00946186"/>
    <w:rsid w:val="00951577"/>
    <w:rsid w:val="00960E39"/>
    <w:rsid w:val="009626D8"/>
    <w:rsid w:val="009671D2"/>
    <w:rsid w:val="009732FC"/>
    <w:rsid w:val="00974A88"/>
    <w:rsid w:val="009753EF"/>
    <w:rsid w:val="0097563A"/>
    <w:rsid w:val="00983FC9"/>
    <w:rsid w:val="00985EC8"/>
    <w:rsid w:val="00993402"/>
    <w:rsid w:val="009A055E"/>
    <w:rsid w:val="009A1EF6"/>
    <w:rsid w:val="009A41AD"/>
    <w:rsid w:val="009A7AA4"/>
    <w:rsid w:val="009B37CD"/>
    <w:rsid w:val="009B4336"/>
    <w:rsid w:val="009C2368"/>
    <w:rsid w:val="009C3507"/>
    <w:rsid w:val="009C5C4C"/>
    <w:rsid w:val="009C6C3B"/>
    <w:rsid w:val="009D095A"/>
    <w:rsid w:val="009E0A05"/>
    <w:rsid w:val="009E0EDA"/>
    <w:rsid w:val="009E2754"/>
    <w:rsid w:val="009F1751"/>
    <w:rsid w:val="009F66B6"/>
    <w:rsid w:val="00A001EF"/>
    <w:rsid w:val="00A00E1F"/>
    <w:rsid w:val="00A11D74"/>
    <w:rsid w:val="00A15467"/>
    <w:rsid w:val="00A22026"/>
    <w:rsid w:val="00A30798"/>
    <w:rsid w:val="00A33EEA"/>
    <w:rsid w:val="00A45FD5"/>
    <w:rsid w:val="00A51855"/>
    <w:rsid w:val="00A624DF"/>
    <w:rsid w:val="00A628FB"/>
    <w:rsid w:val="00A876BC"/>
    <w:rsid w:val="00A93C4C"/>
    <w:rsid w:val="00AA2E05"/>
    <w:rsid w:val="00AA3B3E"/>
    <w:rsid w:val="00AA4E6F"/>
    <w:rsid w:val="00AB6BE3"/>
    <w:rsid w:val="00AC27BF"/>
    <w:rsid w:val="00AC32E7"/>
    <w:rsid w:val="00AC7172"/>
    <w:rsid w:val="00AD2CBA"/>
    <w:rsid w:val="00AD6E38"/>
    <w:rsid w:val="00AD7531"/>
    <w:rsid w:val="00AE0B17"/>
    <w:rsid w:val="00AE17A1"/>
    <w:rsid w:val="00AE3D38"/>
    <w:rsid w:val="00AE7BF7"/>
    <w:rsid w:val="00B22B8D"/>
    <w:rsid w:val="00B268AA"/>
    <w:rsid w:val="00B30056"/>
    <w:rsid w:val="00B403F4"/>
    <w:rsid w:val="00B45CE6"/>
    <w:rsid w:val="00B54400"/>
    <w:rsid w:val="00B7054E"/>
    <w:rsid w:val="00B74479"/>
    <w:rsid w:val="00B91576"/>
    <w:rsid w:val="00B942C7"/>
    <w:rsid w:val="00B950F8"/>
    <w:rsid w:val="00BA00A9"/>
    <w:rsid w:val="00BA6D0A"/>
    <w:rsid w:val="00BB2263"/>
    <w:rsid w:val="00BD1B9A"/>
    <w:rsid w:val="00BD469C"/>
    <w:rsid w:val="00BD5C0B"/>
    <w:rsid w:val="00BE7B6F"/>
    <w:rsid w:val="00BF1DD0"/>
    <w:rsid w:val="00C0639E"/>
    <w:rsid w:val="00C2076E"/>
    <w:rsid w:val="00C30AFC"/>
    <w:rsid w:val="00C57A18"/>
    <w:rsid w:val="00C81EBF"/>
    <w:rsid w:val="00C8597B"/>
    <w:rsid w:val="00C920F1"/>
    <w:rsid w:val="00C93845"/>
    <w:rsid w:val="00C96B16"/>
    <w:rsid w:val="00CA1B4D"/>
    <w:rsid w:val="00CA58CA"/>
    <w:rsid w:val="00CA6C97"/>
    <w:rsid w:val="00CA7EDE"/>
    <w:rsid w:val="00CC4461"/>
    <w:rsid w:val="00CC4EB8"/>
    <w:rsid w:val="00CC7CC9"/>
    <w:rsid w:val="00CD19D4"/>
    <w:rsid w:val="00CD374D"/>
    <w:rsid w:val="00CE502F"/>
    <w:rsid w:val="00CE6B79"/>
    <w:rsid w:val="00CF25CB"/>
    <w:rsid w:val="00CF6B8F"/>
    <w:rsid w:val="00D0340B"/>
    <w:rsid w:val="00D10041"/>
    <w:rsid w:val="00D2227A"/>
    <w:rsid w:val="00D300BB"/>
    <w:rsid w:val="00D4680D"/>
    <w:rsid w:val="00D55157"/>
    <w:rsid w:val="00D570B1"/>
    <w:rsid w:val="00D622B6"/>
    <w:rsid w:val="00DB07F0"/>
    <w:rsid w:val="00DC02ED"/>
    <w:rsid w:val="00DC24DA"/>
    <w:rsid w:val="00DC56BE"/>
    <w:rsid w:val="00DD07F2"/>
    <w:rsid w:val="00DD6CC0"/>
    <w:rsid w:val="00DE0FEB"/>
    <w:rsid w:val="00DE69A8"/>
    <w:rsid w:val="00E14532"/>
    <w:rsid w:val="00E2751C"/>
    <w:rsid w:val="00E31F08"/>
    <w:rsid w:val="00E34425"/>
    <w:rsid w:val="00E35713"/>
    <w:rsid w:val="00E37A9B"/>
    <w:rsid w:val="00E430D6"/>
    <w:rsid w:val="00E52781"/>
    <w:rsid w:val="00E6256E"/>
    <w:rsid w:val="00EA0E0D"/>
    <w:rsid w:val="00EB3FA7"/>
    <w:rsid w:val="00EC1976"/>
    <w:rsid w:val="00EC4C44"/>
    <w:rsid w:val="00EC7B5A"/>
    <w:rsid w:val="00EC7C69"/>
    <w:rsid w:val="00ED0A0C"/>
    <w:rsid w:val="00ED1C8E"/>
    <w:rsid w:val="00ED4E1D"/>
    <w:rsid w:val="00ED529C"/>
    <w:rsid w:val="00EE1BB6"/>
    <w:rsid w:val="00EE79B9"/>
    <w:rsid w:val="00EF4334"/>
    <w:rsid w:val="00EF58F5"/>
    <w:rsid w:val="00F02B34"/>
    <w:rsid w:val="00F06E85"/>
    <w:rsid w:val="00F11877"/>
    <w:rsid w:val="00F21DCB"/>
    <w:rsid w:val="00F26236"/>
    <w:rsid w:val="00F34C05"/>
    <w:rsid w:val="00F36AAE"/>
    <w:rsid w:val="00F4326C"/>
    <w:rsid w:val="00F561F9"/>
    <w:rsid w:val="00F578DB"/>
    <w:rsid w:val="00F71948"/>
    <w:rsid w:val="00F7392C"/>
    <w:rsid w:val="00F73FDD"/>
    <w:rsid w:val="00F8118A"/>
    <w:rsid w:val="00FA241F"/>
    <w:rsid w:val="00FA2D2D"/>
    <w:rsid w:val="00FA3B01"/>
    <w:rsid w:val="00FC33A4"/>
    <w:rsid w:val="00FD32E6"/>
    <w:rsid w:val="00FE593A"/>
    <w:rsid w:val="00FF1CAC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D4928"/>
  <w15:chartTrackingRefBased/>
  <w15:docId w15:val="{863425B2-F44B-4685-951F-6052D3B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877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8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004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043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F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A2F3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7C6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21907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8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1">
    <w:name w:val="Styl1"/>
    <w:basedOn w:val="Standardnpsmoodstavce"/>
    <w:uiPriority w:val="1"/>
    <w:rsid w:val="002C45C6"/>
    <w:rPr>
      <w:rFonts w:ascii="Times New Roman" w:hAnsi="Times New Roman"/>
      <w:color w:val="000000" w:themeColor="text1"/>
      <w:sz w:val="20"/>
    </w:rPr>
  </w:style>
  <w:style w:type="character" w:customStyle="1" w:styleId="Styl2">
    <w:name w:val="Styl2"/>
    <w:basedOn w:val="Standardnpsmoodstavce"/>
    <w:uiPriority w:val="1"/>
    <w:rsid w:val="00ED4E1D"/>
    <w:rPr>
      <w:rFonts w:ascii="Times New Roman" w:hAnsi="Times New Roman"/>
      <w:color w:val="000000" w:themeColor="text1"/>
      <w:sz w:val="20"/>
    </w:rPr>
  </w:style>
  <w:style w:type="character" w:customStyle="1" w:styleId="Styl1nadpis">
    <w:name w:val="Styl1 nadpis"/>
    <w:basedOn w:val="Standardnpsmoodstavce"/>
    <w:uiPriority w:val="1"/>
    <w:rsid w:val="00E52781"/>
    <w:rPr>
      <w:b/>
      <w:sz w:val="24"/>
    </w:rPr>
  </w:style>
  <w:style w:type="character" w:customStyle="1" w:styleId="Styl1nadpismen">
    <w:name w:val="Styl1 nadpis menší"/>
    <w:basedOn w:val="Standardnpsmoodstavce"/>
    <w:uiPriority w:val="1"/>
    <w:rsid w:val="00E52781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57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702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702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756\Plocha\Vy&#250;&#269;tov&#225;n&#237;%20&#250;&#269;elov&#233;%20dota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ACE68806BF4D908CCB3BC6AC940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AF8FB-0BF7-4EDB-85B3-1A5FE64CB931}"/>
      </w:docPartPr>
      <w:docPartBody>
        <w:p w:rsidR="00EE678C" w:rsidRDefault="003F667F" w:rsidP="003F667F">
          <w:pPr>
            <w:pStyle w:val="85ACE68806BF4D908CCB3BC6AC940DF9"/>
          </w:pPr>
          <w:r w:rsidRPr="00D570B1">
            <w:rPr>
              <w:rStyle w:val="Zstupntext"/>
            </w:rPr>
            <w:t>Jak přistupujete ke zmenšování dopadů mobility na vašem festivalu ve vazbě k vystupujícím a jak k návštěvníkům?</w:t>
          </w:r>
          <w:r>
            <w:rPr>
              <w:rStyle w:val="Zstupntext"/>
            </w:rPr>
            <w:t xml:space="preserve"> Jak je motivujete, jak to s nimi komunikujete?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4950D-96DA-4D96-9914-6ABCD8A93B4B}"/>
      </w:docPartPr>
      <w:docPartBody>
        <w:p w:rsidR="006D2500" w:rsidRDefault="00F263A6">
          <w:r w:rsidRPr="00F71FB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C83F890F9C40BA85FBD2EFD41B4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D2C8D-9BB3-42CE-A97B-CFF40DF6F2F2}"/>
      </w:docPartPr>
      <w:docPartBody>
        <w:p w:rsidR="006D2500" w:rsidRDefault="003F667F" w:rsidP="003F667F">
          <w:pPr>
            <w:pStyle w:val="10C83F890F9C40BA85FBD2EFD41B4ACF"/>
          </w:pPr>
          <w:r>
            <w:rPr>
              <w:rStyle w:val="Zstupntext"/>
            </w:rPr>
            <w:t>datum konání akce</w:t>
          </w:r>
        </w:p>
      </w:docPartBody>
    </w:docPart>
    <w:docPart>
      <w:docPartPr>
        <w:name w:val="9AE916BE0A73424EA809763F6EF67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5A877-240E-4012-AD80-2A5FAC1C3615}"/>
      </w:docPartPr>
      <w:docPartBody>
        <w:p w:rsidR="006D2500" w:rsidRDefault="003F667F" w:rsidP="003F667F">
          <w:pPr>
            <w:pStyle w:val="9AE916BE0A73424EA809763F6EF67FEC"/>
          </w:pPr>
          <w:r>
            <w:rPr>
              <w:rStyle w:val="Zstupntext"/>
            </w:rPr>
            <w:t xml:space="preserve">napište </w:t>
          </w:r>
          <w:r w:rsidRPr="00EC1976">
            <w:rPr>
              <w:rStyle w:val="Zstupntext"/>
            </w:rPr>
            <w:t>adres</w:t>
          </w:r>
          <w:r>
            <w:rPr>
              <w:rStyle w:val="Zstupntext"/>
            </w:rPr>
            <w:t>u</w:t>
          </w:r>
          <w:r w:rsidRPr="00EC1976">
            <w:rPr>
              <w:rStyle w:val="Zstupntext"/>
            </w:rPr>
            <w:t xml:space="preserve"> vč. PSČ, příp. též doručovací adres</w:t>
          </w:r>
          <w:r>
            <w:rPr>
              <w:rStyle w:val="Zstupntext"/>
            </w:rPr>
            <w:t>u</w:t>
          </w:r>
        </w:p>
      </w:docPartBody>
    </w:docPart>
    <w:docPart>
      <w:docPartPr>
        <w:name w:val="D29F80CD31FC4EB58F649EAD72598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7BA4F-DE43-4528-BBC2-98E0D5292958}"/>
      </w:docPartPr>
      <w:docPartBody>
        <w:p w:rsidR="006D2500" w:rsidRDefault="003F667F" w:rsidP="003F667F">
          <w:pPr>
            <w:pStyle w:val="D29F80CD31FC4EB58F649EAD72598839"/>
          </w:pPr>
          <w:r>
            <w:rPr>
              <w:rStyle w:val="Zstupntext"/>
            </w:rPr>
            <w:t>ID datové schránky</w:t>
          </w:r>
        </w:p>
      </w:docPartBody>
    </w:docPart>
    <w:docPart>
      <w:docPartPr>
        <w:name w:val="BC2956E93FE44864AA0F60D8BC932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91CB-0E9F-4F77-B4F7-AD3F634E6241}"/>
      </w:docPartPr>
      <w:docPartBody>
        <w:p w:rsidR="006D2500" w:rsidRDefault="003F667F" w:rsidP="003F667F">
          <w:pPr>
            <w:pStyle w:val="BC2956E93FE44864AA0F60D8BC9329E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4D2808F18E7744F592C357721F3DD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18A6D-D761-4DA3-A7C9-E96A493791E3}"/>
      </w:docPartPr>
      <w:docPartBody>
        <w:p w:rsidR="006D2500" w:rsidRDefault="003F667F" w:rsidP="003F667F">
          <w:pPr>
            <w:pStyle w:val="4D2808F18E7744F592C357721F3DDDC9"/>
          </w:pPr>
          <w:r w:rsidRPr="00EC1976">
            <w:rPr>
              <w:rStyle w:val="Zstupntext"/>
            </w:rPr>
            <w:t xml:space="preserve"> telefon</w:t>
          </w:r>
          <w:r w:rsidRPr="00F71FB2">
            <w:rPr>
              <w:rStyle w:val="Zstupntext"/>
            </w:rPr>
            <w:t xml:space="preserve"> </w:t>
          </w:r>
        </w:p>
      </w:docPartBody>
    </w:docPart>
    <w:docPart>
      <w:docPartPr>
        <w:name w:val="621580BDE28F4D508CE6CA4F7D856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E774B-007D-42E9-8CC7-3DB4E14C4300}"/>
      </w:docPartPr>
      <w:docPartBody>
        <w:p w:rsidR="006D2500" w:rsidRDefault="003F667F" w:rsidP="003F667F">
          <w:pPr>
            <w:pStyle w:val="621580BDE28F4D508CE6CA4F7D856E01"/>
          </w:pPr>
          <w:r w:rsidRPr="00EC1976">
            <w:rPr>
              <w:rStyle w:val="Zstupntext"/>
            </w:rPr>
            <w:t xml:space="preserve"> e-mail</w:t>
          </w:r>
        </w:p>
      </w:docPartBody>
    </w:docPart>
    <w:docPart>
      <w:docPartPr>
        <w:name w:val="BC8D98FD7318448E88DBDE5DC626E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3B293-F52A-4FC7-ABF5-64333198E8EC}"/>
      </w:docPartPr>
      <w:docPartBody>
        <w:p w:rsidR="006D2500" w:rsidRDefault="003F667F" w:rsidP="003F667F">
          <w:pPr>
            <w:pStyle w:val="BC8D98FD7318448E88DBDE5DC626E910"/>
          </w:pPr>
          <w:r>
            <w:rPr>
              <w:rStyle w:val="Zstupntext"/>
            </w:rPr>
            <w:t>název akce</w:t>
          </w:r>
        </w:p>
      </w:docPartBody>
    </w:docPart>
    <w:docPart>
      <w:docPartPr>
        <w:name w:val="DE1D52853DB346B7B9E5C1E81B396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1F79F-2CA4-4C54-A82A-E349E09DAA83}"/>
      </w:docPartPr>
      <w:docPartBody>
        <w:p w:rsidR="006D2500" w:rsidRDefault="003F667F" w:rsidP="003F667F">
          <w:pPr>
            <w:pStyle w:val="DE1D52853DB346B7B9E5C1E81B3968CE"/>
          </w:pPr>
          <w:r>
            <w:rPr>
              <w:rStyle w:val="Zstupntext"/>
            </w:rPr>
            <w:t>místo konání akce</w:t>
          </w:r>
          <w:r w:rsidRPr="00F71FB2">
            <w:rPr>
              <w:rStyle w:val="Zstupntext"/>
            </w:rPr>
            <w:t xml:space="preserve"> </w:t>
          </w:r>
        </w:p>
      </w:docPartBody>
    </w:docPart>
    <w:docPart>
      <w:docPartPr>
        <w:name w:val="50DAD6D9FA464EA2AF53AFD104A77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4C91D-6F21-4DDF-B752-889FE95E0FC3}"/>
      </w:docPartPr>
      <w:docPartBody>
        <w:p w:rsidR="006D2500" w:rsidRDefault="003F667F" w:rsidP="003F667F">
          <w:pPr>
            <w:pStyle w:val="50DAD6D9FA464EA2AF53AFD104A7777B"/>
          </w:pPr>
          <w:r>
            <w:rPr>
              <w:rStyle w:val="Zstupntext"/>
            </w:rPr>
            <w:t xml:space="preserve">Zde popište základní informace o kulturní akci, </w:t>
          </w:r>
          <w:r w:rsidRPr="006E100F">
            <w:rPr>
              <w:rStyle w:val="Zstupntext"/>
            </w:rPr>
            <w:t>včetně zhodnocení předchozích ročníků</w:t>
          </w:r>
          <w:r>
            <w:rPr>
              <w:rStyle w:val="Zstupntext"/>
            </w:rPr>
            <w:t>, popište její tradici, vývoj apod.</w:t>
          </w:r>
        </w:p>
      </w:docPartBody>
    </w:docPart>
    <w:docPart>
      <w:docPartPr>
        <w:name w:val="C7A50723C85941FF94354396B51C9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8014E-8139-4BD7-97E5-1D695EE40A46}"/>
      </w:docPartPr>
      <w:docPartBody>
        <w:p w:rsidR="006D2500" w:rsidRDefault="003F667F" w:rsidP="003F667F">
          <w:pPr>
            <w:pStyle w:val="C7A50723C85941FF94354396B51C9BC7"/>
          </w:pPr>
          <w:r>
            <w:rPr>
              <w:rStyle w:val="Zstupntext"/>
            </w:rPr>
            <w:t>První ročník akce byl v roce xxxx, v roce 2026 se bude konat xx. ročník.</w:t>
          </w:r>
        </w:p>
      </w:docPartBody>
    </w:docPart>
    <w:docPart>
      <w:docPartPr>
        <w:name w:val="444A43AF77034C9DB776C868D1163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F22AE-AC17-4AB3-ADFA-BB3519B0125B}"/>
      </w:docPartPr>
      <w:docPartBody>
        <w:p w:rsidR="006D2500" w:rsidRDefault="003F667F" w:rsidP="003F667F">
          <w:pPr>
            <w:pStyle w:val="444A43AF77034C9DB776C868D1163896"/>
          </w:pPr>
          <w:r>
            <w:rPr>
              <w:rStyle w:val="Zstupntext"/>
            </w:rPr>
            <w:t xml:space="preserve">Doplňte předpokládané výdaje na realizaci </w:t>
          </w:r>
          <w:r w:rsidRPr="00C8597B">
            <w:rPr>
              <w:rStyle w:val="Zstupntext"/>
            </w:rPr>
            <w:t>celé</w:t>
          </w:r>
          <w:r>
            <w:rPr>
              <w:rStyle w:val="Zstupntext"/>
            </w:rPr>
            <w:t xml:space="preserve"> akce</w:t>
          </w:r>
          <w:r w:rsidRPr="00EC1976">
            <w:rPr>
              <w:rStyle w:val="Zstupntext"/>
            </w:rPr>
            <w:t>.</w:t>
          </w:r>
        </w:p>
      </w:docPartBody>
    </w:docPart>
    <w:docPart>
      <w:docPartPr>
        <w:name w:val="E8477EE5E6F44DA684A8A3F5DC257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5B27E-8A48-4D55-B4F4-F13E9BCD04CC}"/>
      </w:docPartPr>
      <w:docPartBody>
        <w:p w:rsidR="006D2500" w:rsidRDefault="003F667F" w:rsidP="003F667F">
          <w:pPr>
            <w:pStyle w:val="E8477EE5E6F44DA684A8A3F5DC25788A"/>
          </w:pPr>
          <w:r>
            <w:rPr>
              <w:rStyle w:val="Zstupntext"/>
            </w:rPr>
            <w:t>P</w:t>
          </w:r>
          <w:r w:rsidRPr="006361BB">
            <w:rPr>
              <w:rStyle w:val="Zstupntext"/>
            </w:rPr>
            <w:t xml:space="preserve">opište, jaké cílové skupiny navštěvují vaši akci, jak dobře svou </w:t>
          </w:r>
          <w:r>
            <w:rPr>
              <w:rStyle w:val="Zstupntext"/>
            </w:rPr>
            <w:t xml:space="preserve">cílovou </w:t>
          </w:r>
          <w:r w:rsidRPr="006361BB">
            <w:rPr>
              <w:rStyle w:val="Zstupntext"/>
            </w:rPr>
            <w:t>skupinu znáte a jak s danými cílovými skupinami pracujete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C853D0509264449DB8628DE3E5ED6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90541-023E-47D6-8FB4-0A67D8FF2E95}"/>
      </w:docPartPr>
      <w:docPartBody>
        <w:p w:rsidR="006D2500" w:rsidRDefault="003F667F" w:rsidP="003F667F">
          <w:pPr>
            <w:pStyle w:val="C853D0509264449DB8628DE3E5ED6269"/>
          </w:pPr>
          <w:r>
            <w:rPr>
              <w:rStyle w:val="Zstupntext"/>
            </w:rPr>
            <w:t>1. start</w:t>
          </w:r>
        </w:p>
      </w:docPartBody>
    </w:docPart>
    <w:docPart>
      <w:docPartPr>
        <w:name w:val="0F5BD73FFA844B168E2228503D8B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81333-A4CC-447D-AB6C-AAC738C2F328}"/>
      </w:docPartPr>
      <w:docPartBody>
        <w:p w:rsidR="006D2500" w:rsidRDefault="003F667F" w:rsidP="003F667F">
          <w:pPr>
            <w:pStyle w:val="0F5BD73FFA844B168E2228503D8B3BB8"/>
          </w:pPr>
          <w:r>
            <w:rPr>
              <w:rStyle w:val="Zstupntext"/>
            </w:rPr>
            <w:t>2. start</w:t>
          </w:r>
        </w:p>
      </w:docPartBody>
    </w:docPart>
    <w:docPart>
      <w:docPartPr>
        <w:name w:val="DE601BBBA22D49DAA67BBDC9377CF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941EC-A476-441F-98FE-39D613158DFE}"/>
      </w:docPartPr>
      <w:docPartBody>
        <w:p w:rsidR="006D2500" w:rsidRDefault="003F667F" w:rsidP="003F667F">
          <w:pPr>
            <w:pStyle w:val="DE601BBBA22D49DAA67BBDC9377CF024"/>
          </w:pPr>
          <w:r>
            <w:rPr>
              <w:rStyle w:val="Zstupntext"/>
            </w:rPr>
            <w:t>1. stop</w:t>
          </w:r>
        </w:p>
      </w:docPartBody>
    </w:docPart>
    <w:docPart>
      <w:docPartPr>
        <w:name w:val="253D1FBE0980434A972BEFED9B597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9E181-CD06-4F64-8B01-B6FCB5FB3FC1}"/>
      </w:docPartPr>
      <w:docPartBody>
        <w:p w:rsidR="006D2500" w:rsidRDefault="003F667F" w:rsidP="003F667F">
          <w:pPr>
            <w:pStyle w:val="253D1FBE0980434A972BEFED9B59723C"/>
          </w:pPr>
          <w:r>
            <w:rPr>
              <w:rStyle w:val="Zstupntext"/>
            </w:rPr>
            <w:t>2. stop</w:t>
          </w:r>
        </w:p>
      </w:docPartBody>
    </w:docPart>
    <w:docPart>
      <w:docPartPr>
        <w:name w:val="D90BC39FE8C1436AB3577FCE3C528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6A462-5D7B-44F3-88EA-5B036CAFB5E4}"/>
      </w:docPartPr>
      <w:docPartBody>
        <w:p w:rsidR="006D2500" w:rsidRDefault="003F667F" w:rsidP="003F667F">
          <w:pPr>
            <w:pStyle w:val="D90BC39FE8C1436AB3577FCE3C528C4C"/>
          </w:pPr>
          <w:r>
            <w:rPr>
              <w:rStyle w:val="Zstupntext"/>
            </w:rPr>
            <w:t>3. stop</w:t>
          </w:r>
        </w:p>
      </w:docPartBody>
    </w:docPart>
    <w:docPart>
      <w:docPartPr>
        <w:name w:val="39F112BA48664D0C83E95A1C1309B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AB707-7BE9-44B9-8A45-33D0B326088B}"/>
      </w:docPartPr>
      <w:docPartBody>
        <w:p w:rsidR="006D2500" w:rsidRDefault="003F667F" w:rsidP="003F667F">
          <w:pPr>
            <w:pStyle w:val="39F112BA48664D0C83E95A1C1309BE17"/>
          </w:pPr>
          <w:r>
            <w:rPr>
              <w:rStyle w:val="Zstupntext"/>
            </w:rPr>
            <w:t>1. continue</w:t>
          </w:r>
        </w:p>
      </w:docPartBody>
    </w:docPart>
    <w:docPart>
      <w:docPartPr>
        <w:name w:val="4DDB3D163D0848F8BF5DB3D19EE3E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B137E-6A52-480F-ACCD-176D72577849}"/>
      </w:docPartPr>
      <w:docPartBody>
        <w:p w:rsidR="006D2500" w:rsidRDefault="003F667F" w:rsidP="003F667F">
          <w:pPr>
            <w:pStyle w:val="4DDB3D163D0848F8BF5DB3D19EE3EB44"/>
          </w:pPr>
          <w:r>
            <w:rPr>
              <w:rStyle w:val="Zstupntext"/>
            </w:rPr>
            <w:t>2. continue</w:t>
          </w:r>
        </w:p>
      </w:docPartBody>
    </w:docPart>
    <w:docPart>
      <w:docPartPr>
        <w:name w:val="BC0DA862B1C04D69859C61194E37A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3B1CF-372B-4EFF-A688-3192AB425B5A}"/>
      </w:docPartPr>
      <w:docPartBody>
        <w:p w:rsidR="006D2500" w:rsidRDefault="003F667F" w:rsidP="003F667F">
          <w:pPr>
            <w:pStyle w:val="BC0DA862B1C04D69859C61194E37A07F"/>
          </w:pPr>
          <w:r>
            <w:rPr>
              <w:rStyle w:val="Zstupntext"/>
            </w:rPr>
            <w:t>3. continue</w:t>
          </w:r>
        </w:p>
      </w:docPartBody>
    </w:docPart>
    <w:docPart>
      <w:docPartPr>
        <w:name w:val="A46AE4A71A3B4BE8A59A243BA85E3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1242C-ED80-47B8-9CEE-AE2CE9FFEB39}"/>
      </w:docPartPr>
      <w:docPartBody>
        <w:p w:rsidR="006D2500" w:rsidRDefault="003F667F" w:rsidP="003F667F">
          <w:pPr>
            <w:pStyle w:val="A46AE4A71A3B4BE8A59A243BA85E3A94"/>
          </w:pPr>
          <w:r>
            <w:rPr>
              <w:rStyle w:val="Zstupntext"/>
            </w:rPr>
            <w:t>Popište, jakou máte marketingovou strategii, jaké používáte komunikační kanály, jak pracujete se zpětnou vazbou, jaké máte mediální partnery.</w:t>
          </w:r>
        </w:p>
      </w:docPartBody>
    </w:docPart>
    <w:docPart>
      <w:docPartPr>
        <w:name w:val="31BCAF66B1194F3A823A745F8884B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62D6F-C3FC-4454-8E86-3F768DA8A01E}"/>
      </w:docPartPr>
      <w:docPartBody>
        <w:p w:rsidR="003F667F" w:rsidRDefault="003F667F" w:rsidP="002B0A4A">
          <w:pPr>
            <w:framePr w:hSpace="142" w:wrap="around" w:vAnchor="text" w:hAnchor="margin" w:xAlign="center" w:y="239"/>
            <w:spacing w:before="60" w:after="60"/>
            <w:rPr>
              <w:rStyle w:val="Zstupntext"/>
            </w:rPr>
          </w:pPr>
          <w:r>
            <w:rPr>
              <w:rStyle w:val="Zstupntext"/>
            </w:rPr>
            <w:t>Popište, pro koho je vaše akce dostupná/přístupná, co pro to děláte a jak tuto přístupnost komunikujete navenek</w:t>
          </w:r>
          <w:r w:rsidRPr="00F71FB2">
            <w:rPr>
              <w:rStyle w:val="Zstupntext"/>
            </w:rPr>
            <w:t>.</w:t>
          </w:r>
          <w:r>
            <w:rPr>
              <w:rStyle w:val="Zstupntext"/>
            </w:rPr>
            <w:t xml:space="preserve"> Jak řešíte snižování fyzických či jiných bariér přístupnosti akce. Například pro rodiny s malými dětmi, pro seniory, ale i další specifické skupiny.</w:t>
          </w:r>
        </w:p>
        <w:p w:rsidR="003F667F" w:rsidRDefault="003F667F" w:rsidP="002B0A4A">
          <w:pPr>
            <w:framePr w:hSpace="142" w:wrap="around" w:vAnchor="text" w:hAnchor="margin" w:xAlign="center" w:y="239"/>
            <w:spacing w:before="60" w:after="60"/>
            <w:rPr>
              <w:rStyle w:val="Zstupntext"/>
            </w:rPr>
          </w:pPr>
        </w:p>
        <w:p w:rsidR="006D2500" w:rsidRDefault="003F667F" w:rsidP="003F667F">
          <w:pPr>
            <w:pStyle w:val="31BCAF66B1194F3A823A745F8884B5C6"/>
          </w:pPr>
          <w:r>
            <w:rPr>
              <w:color w:val="808080"/>
            </w:rPr>
            <w:t xml:space="preserve">* </w:t>
          </w:r>
          <w:r w:rsidRPr="001B1863">
            <w:rPr>
              <w:color w:val="808080"/>
            </w:rPr>
            <w:t xml:space="preserve">Specifické skupiny: osoby se zdravotním postižením a osoby se zdravotním znevýhodněním, cizinci, etnické a národnostní menšiny, osoby ohrožené sociálním vyloučením a v obtížné životní situaci, senioři, osoby s </w:t>
          </w:r>
          <w:r>
            <w:rPr>
              <w:color w:val="808080"/>
            </w:rPr>
            <w:t>d</w:t>
          </w:r>
          <w:r w:rsidRPr="001B1863">
            <w:rPr>
              <w:color w:val="808080"/>
            </w:rPr>
            <w:t>uševním onemocněním.</w:t>
          </w:r>
        </w:p>
      </w:docPartBody>
    </w:docPart>
    <w:docPart>
      <w:docPartPr>
        <w:name w:val="49D8D90506284C8CA20F159C30704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0DCFC-5D7F-498B-A11F-C60A923DA05F}"/>
      </w:docPartPr>
      <w:docPartBody>
        <w:p w:rsidR="006D2500" w:rsidRDefault="003F667F" w:rsidP="003F667F">
          <w:pPr>
            <w:pStyle w:val="49D8D90506284C8CA20F159C30704D0F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F5BF4-B0AA-4A92-A3CC-E7AFE7290C08}"/>
      </w:docPartPr>
      <w:docPartBody>
        <w:p w:rsidR="00C05864" w:rsidRDefault="006D2500">
          <w:r w:rsidRPr="00C506B5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8C4BFBBAB550413C8E067E6822009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3ABEF-4C7A-4996-844E-BBD4FC33ADBB}"/>
      </w:docPartPr>
      <w:docPartBody>
        <w:p w:rsidR="003C23D7" w:rsidRDefault="003F667F" w:rsidP="003F667F">
          <w:pPr>
            <w:pStyle w:val="8C4BFBBAB550413C8E067E6822009F91"/>
          </w:pPr>
          <w:r>
            <w:rPr>
              <w:rStyle w:val="Zstupntext"/>
            </w:rPr>
            <w:t>k</w:t>
          </w:r>
          <w:r w:rsidRPr="00F71FB2">
            <w:rPr>
              <w:rStyle w:val="Zstupntext"/>
            </w:rPr>
            <w:t xml:space="preserve">likněte sem a zadejte </w:t>
          </w:r>
          <w:r>
            <w:rPr>
              <w:rStyle w:val="Zstupntext"/>
            </w:rPr>
            <w:t>název právnické osoby</w:t>
          </w:r>
        </w:p>
      </w:docPartBody>
    </w:docPart>
    <w:docPart>
      <w:docPartPr>
        <w:name w:val="E9DEDC2A1603439795BE9C2264B5B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B068D-AFFE-424F-A044-E0A5CE8925C9}"/>
      </w:docPartPr>
      <w:docPartBody>
        <w:p w:rsidR="00DC5640" w:rsidRDefault="003F667F" w:rsidP="003F667F">
          <w:pPr>
            <w:pStyle w:val="E9DEDC2A1603439795BE9C2264B5B981"/>
          </w:pPr>
          <w:r>
            <w:rPr>
              <w:rStyle w:val="Zstupntext"/>
            </w:rPr>
            <w:t>3. start</w:t>
          </w:r>
        </w:p>
      </w:docPartBody>
    </w:docPart>
    <w:docPart>
      <w:docPartPr>
        <w:name w:val="C05BB66DEB6C428482AA5A18F552D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30CB2-FEF3-44C9-B109-2D4AA0A36E0F}"/>
      </w:docPartPr>
      <w:docPartBody>
        <w:p w:rsidR="00DC5640" w:rsidRDefault="003F667F" w:rsidP="003F667F">
          <w:pPr>
            <w:pStyle w:val="C05BB66DEB6C428482AA5A18F552DBB7"/>
          </w:pPr>
          <w:r>
            <w:rPr>
              <w:rStyle w:val="Zstupntext"/>
            </w:rPr>
            <w:t>Z</w:t>
          </w:r>
          <w:r w:rsidRPr="006A2E85">
            <w:rPr>
              <w:rStyle w:val="Zstupntext"/>
            </w:rPr>
            <w:t>volte položku.</w:t>
          </w:r>
        </w:p>
      </w:docPartBody>
    </w:docPart>
    <w:docPart>
      <w:docPartPr>
        <w:name w:val="A536CB6D0B384C8B9D741F521303F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289FC-BF8D-48B9-8D6E-B3890CFD4030}"/>
      </w:docPartPr>
      <w:docPartBody>
        <w:p w:rsidR="00DC5640" w:rsidRDefault="003F667F" w:rsidP="003F667F">
          <w:pPr>
            <w:pStyle w:val="A536CB6D0B384C8B9D741F521303F82F"/>
          </w:pPr>
          <w:r>
            <w:rPr>
              <w:rStyle w:val="Zstupntext"/>
            </w:rPr>
            <w:t>Odůvodnění.</w:t>
          </w:r>
        </w:p>
      </w:docPartBody>
    </w:docPart>
    <w:docPart>
      <w:docPartPr>
        <w:name w:val="954067540B40418F9ED239D2EDA9A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1126F-A4A6-4457-AE8D-F8C22FFF231D}"/>
      </w:docPartPr>
      <w:docPartBody>
        <w:p w:rsidR="00DC5640" w:rsidRDefault="003F667F" w:rsidP="003F667F">
          <w:pPr>
            <w:pStyle w:val="954067540B40418F9ED239D2EDA9AB8B"/>
          </w:pPr>
          <w:r w:rsidRPr="00A876BC">
            <w:rPr>
              <w:rStyle w:val="Zstupntext"/>
            </w:rPr>
            <w:t xml:space="preserve">Zde popište, jak akce přistupuje k ekologii, zda využíváte vratné kelímky, máte zavedený systém pro tříděný odpadu, </w:t>
          </w:r>
          <w:r>
            <w:rPr>
              <w:rStyle w:val="Zstupntext"/>
            </w:rPr>
            <w:t>jak přistupujete k tištěné propagaci. T</w:t>
          </w:r>
          <w:r w:rsidRPr="00A876BC">
            <w:rPr>
              <w:rStyle w:val="Zstupntext"/>
            </w:rPr>
            <w:t>aké uveďte, jak vybíráte, kdo bude mít stánek v gastro zóně na vaší akci, případně uveďte, že vaše akce nemá gastro zónu</w:t>
          </w:r>
          <w:r>
            <w:rPr>
              <w:rStyle w:val="Zstupntext"/>
            </w:rPr>
            <w:t>. Můžete uvést i další aktivity, které v tomto směru děláte</w:t>
          </w:r>
          <w:r w:rsidRPr="00F71FB2">
            <w:rPr>
              <w:rStyle w:val="Zstupntext"/>
            </w:rPr>
            <w:t>.</w:t>
          </w:r>
        </w:p>
      </w:docPartBody>
    </w:docPart>
    <w:docPart>
      <w:docPartPr>
        <w:name w:val="072A4584BB4846F09D021221F1133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0C852-B592-4B3C-B190-D78C417D61A6}"/>
      </w:docPartPr>
      <w:docPartBody>
        <w:p w:rsidR="00DC5640" w:rsidRDefault="003F667F" w:rsidP="003F667F">
          <w:pPr>
            <w:pStyle w:val="072A4584BB4846F09D021221F11339D7"/>
          </w:pPr>
          <w:r>
            <w:rPr>
              <w:rStyle w:val="Zstupntext"/>
            </w:rPr>
            <w:t>Po</w:t>
          </w:r>
          <w:r w:rsidRPr="00243A44">
            <w:rPr>
              <w:rStyle w:val="Zstupntext"/>
            </w:rPr>
            <w:t>pište, jaké všechny subjekty se podílí na organizaci akce</w:t>
          </w:r>
          <w:r>
            <w:rPr>
              <w:rStyle w:val="Zstupntext"/>
            </w:rPr>
            <w:t xml:space="preserve"> a jakým způsobem</w:t>
          </w:r>
          <w:r w:rsidRPr="00243A44">
            <w:rPr>
              <w:rStyle w:val="Zstupntext"/>
            </w:rPr>
            <w:t>. Napište, zda jste součástí nějaké sítě organizací v</w:t>
          </w:r>
          <w:r>
            <w:rPr>
              <w:rStyle w:val="Zstupntext"/>
            </w:rPr>
            <w:t> </w:t>
          </w:r>
          <w:r w:rsidRPr="00243A44">
            <w:rPr>
              <w:rStyle w:val="Zstupntext"/>
            </w:rPr>
            <w:t>kultuře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937D27CDF8034AEA824974FC393A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8BAF2-B01C-4568-B060-FA14A234D5E4}"/>
      </w:docPartPr>
      <w:docPartBody>
        <w:p w:rsidR="00DC5640" w:rsidRDefault="003F667F" w:rsidP="003F667F">
          <w:pPr>
            <w:pStyle w:val="937D27CDF8034AEA824974FC393A7DD6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56E8F5C2B347439FA90AF8B342A0F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99E68-F28F-4DAD-9BBB-4108A277B77F}"/>
      </w:docPartPr>
      <w:docPartBody>
        <w:p w:rsidR="00DC5640" w:rsidRDefault="003F667F" w:rsidP="003F667F">
          <w:pPr>
            <w:pStyle w:val="56E8F5C2B347439FA90AF8B342A0FBD0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CCC2179C99EC434F9B5225B837461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7FCF7A-65D6-4A9F-807E-506267683FAB}"/>
      </w:docPartPr>
      <w:docPartBody>
        <w:p w:rsidR="00DC5640" w:rsidRDefault="003F667F" w:rsidP="003F667F">
          <w:pPr>
            <w:pStyle w:val="CCC2179C99EC434F9B5225B837461E97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712F0CF678DB499FAC9C03F2854B2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1BB32-0AA2-4A71-AF5D-9BF8C934AF47}"/>
      </w:docPartPr>
      <w:docPartBody>
        <w:p w:rsidR="00DC5640" w:rsidRDefault="003F667F" w:rsidP="003F667F">
          <w:pPr>
            <w:pStyle w:val="712F0CF678DB499FAC9C03F2854B2803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55F676380B334E86AC5EEAA388CF1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C92D8-3B74-4769-AAFE-041659C19588}"/>
      </w:docPartPr>
      <w:docPartBody>
        <w:p w:rsidR="00DC5640" w:rsidRDefault="003F667F" w:rsidP="003F667F">
          <w:pPr>
            <w:pStyle w:val="55F676380B334E86AC5EEAA388CF18C9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C8428FF167B74A64B6FA2FB5ABE74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45DF1-D18E-477D-A085-1CAA0E0739FD}"/>
      </w:docPartPr>
      <w:docPartBody>
        <w:p w:rsidR="00DC5640" w:rsidRDefault="003F667F" w:rsidP="003F667F">
          <w:pPr>
            <w:pStyle w:val="C8428FF167B74A64B6FA2FB5ABE74F50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1C28AEDB56A74577ADB54513633FB3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53372-A62F-4EDE-8B93-44C791A5F24C}"/>
      </w:docPartPr>
      <w:docPartBody>
        <w:p w:rsidR="00DC5640" w:rsidRDefault="003F667F" w:rsidP="003F667F">
          <w:pPr>
            <w:pStyle w:val="1C28AEDB56A74577ADB54513633FB32B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F11D01D7C4B04672AAD17D20910D4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7438C-5E2E-4167-87CD-B7814B511618}"/>
      </w:docPartPr>
      <w:docPartBody>
        <w:p w:rsidR="00DC5640" w:rsidRDefault="003F667F" w:rsidP="003F667F">
          <w:pPr>
            <w:pStyle w:val="F11D01D7C4B04672AAD17D20910D4B8C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44059EABEE6E423D9AAC372EA554D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CC39D-FF1C-49DE-8C52-EAEE03A8F765}"/>
      </w:docPartPr>
      <w:docPartBody>
        <w:p w:rsidR="00DC5640" w:rsidRDefault="003F667F" w:rsidP="003F667F">
          <w:pPr>
            <w:pStyle w:val="44059EABEE6E423D9AAC372EA554D00D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8C754561E93F466DA16DE545E05CB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1CA88-BF8F-45D5-AB79-32CA21E193D6}"/>
      </w:docPartPr>
      <w:docPartBody>
        <w:p w:rsidR="00DC5640" w:rsidRDefault="003F667F" w:rsidP="003F667F">
          <w:pPr>
            <w:pStyle w:val="8C754561E93F466DA16DE545E05CB1EC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5B4B13444122456FB79C792974CC2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A5C4B-2DCB-4507-BB84-AC2F047C3DAD}"/>
      </w:docPartPr>
      <w:docPartBody>
        <w:p w:rsidR="00DC5640" w:rsidRDefault="003F667F" w:rsidP="003F667F">
          <w:pPr>
            <w:pStyle w:val="5B4B13444122456FB79C792974CC2D67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40C6AFA90FE3419E9EB971BF4352F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B0DB3-905F-4349-BA98-636C13557DF6}"/>
      </w:docPartPr>
      <w:docPartBody>
        <w:p w:rsidR="00DC5640" w:rsidRDefault="003F667F" w:rsidP="003F667F">
          <w:pPr>
            <w:pStyle w:val="40C6AFA90FE3419E9EB971BF4352F362"/>
          </w:pPr>
          <w:r>
            <w:rPr>
              <w:rStyle w:val="Zstupntext"/>
            </w:rPr>
            <w:t>*</w:t>
          </w:r>
        </w:p>
      </w:docPartBody>
    </w:docPart>
    <w:docPart>
      <w:docPartPr>
        <w:name w:val="5941E5EA24E94D28AF886411E8A71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3D942-1DE6-4091-BB84-315CC21D70EE}"/>
      </w:docPartPr>
      <w:docPartBody>
        <w:p w:rsidR="00DC5640" w:rsidRDefault="003F667F" w:rsidP="003F667F">
          <w:pPr>
            <w:pStyle w:val="5941E5EA24E94D28AF886411E8A71245"/>
          </w:pPr>
          <w:r>
            <w:rPr>
              <w:rStyle w:val="Zstupntext"/>
            </w:rPr>
            <w:t>p</w:t>
          </w:r>
          <w:r w:rsidRPr="00705724">
            <w:rPr>
              <w:rStyle w:val="Zstupntext"/>
            </w:rPr>
            <w:t>ovinný údaj</w:t>
          </w:r>
        </w:p>
      </w:docPartBody>
    </w:docPart>
    <w:docPart>
      <w:docPartPr>
        <w:name w:val="6AE181C7AF9944D688DD4EBE17CE2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41F60-E03E-44C1-B78E-A9293B724BB0}"/>
      </w:docPartPr>
      <w:docPartBody>
        <w:p w:rsidR="00DC5640" w:rsidRDefault="003F667F" w:rsidP="003F667F">
          <w:pPr>
            <w:pStyle w:val="6AE181C7AF9944D688DD4EBE17CE2E98"/>
          </w:pPr>
          <w:r>
            <w:rPr>
              <w:rStyle w:val="Zstupntext"/>
            </w:rPr>
            <w:t>p</w:t>
          </w:r>
          <w:r w:rsidRPr="00705724">
            <w:rPr>
              <w:rStyle w:val="Zstupntext"/>
            </w:rPr>
            <w:t>ovinný údaj</w:t>
          </w:r>
        </w:p>
      </w:docPartBody>
    </w:docPart>
    <w:docPart>
      <w:docPartPr>
        <w:name w:val="A74A603056CD4390A04EE92798EDC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9FAD0-D1DE-4E6E-9F9F-1A0F0109522F}"/>
      </w:docPartPr>
      <w:docPartBody>
        <w:p w:rsidR="00DC5640" w:rsidRDefault="003F667F" w:rsidP="003F667F">
          <w:pPr>
            <w:pStyle w:val="A74A603056CD4390A04EE92798EDCEE0"/>
          </w:pPr>
          <w:r>
            <w:rPr>
              <w:rStyle w:val="Zstupntext"/>
            </w:rPr>
            <w:t>po</w:t>
          </w:r>
          <w:r w:rsidRPr="00705724">
            <w:rPr>
              <w:rStyle w:val="Zstupntext"/>
            </w:rPr>
            <w:t>vinný údaj</w:t>
          </w:r>
        </w:p>
      </w:docPartBody>
    </w:docPart>
    <w:docPart>
      <w:docPartPr>
        <w:name w:val="F29D3C986F6E4EA18F4005EE8E3AA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DF01B-6416-4724-AAFA-70502EC57329}"/>
      </w:docPartPr>
      <w:docPartBody>
        <w:p w:rsidR="00DC5640" w:rsidRDefault="003F667F" w:rsidP="003F667F">
          <w:pPr>
            <w:pStyle w:val="F29D3C986F6E4EA18F4005EE8E3AA995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95FE8FC0C1D14FE29EDF28C30755A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DE70A-38E0-4B33-B868-D915372A67D3}"/>
      </w:docPartPr>
      <w:docPartBody>
        <w:p w:rsidR="00DC5640" w:rsidRDefault="003F667F" w:rsidP="003F667F">
          <w:pPr>
            <w:pStyle w:val="95FE8FC0C1D14FE29EDF28C30755A257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4B1B225D133846188553D74577690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86BE4-0218-4533-B05F-7DF4152B5D92}"/>
      </w:docPartPr>
      <w:docPartBody>
        <w:p w:rsidR="00DC5640" w:rsidRDefault="003F667F" w:rsidP="003F667F">
          <w:pPr>
            <w:pStyle w:val="4B1B225D133846188553D74577690B8C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541FAFC5F5DB4991853BA6EFE0A93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7D8FA-1363-419F-884C-F493221C8EEA}"/>
      </w:docPartPr>
      <w:docPartBody>
        <w:p w:rsidR="00DC5640" w:rsidRDefault="003F667F" w:rsidP="003F667F">
          <w:pPr>
            <w:pStyle w:val="541FAFC5F5DB4991853BA6EFE0A93B87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DF49C50DF7A240368E513CDF2E063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DAB48-8862-4190-A9BB-C4E512E00E84}"/>
      </w:docPartPr>
      <w:docPartBody>
        <w:p w:rsidR="00DC5640" w:rsidRDefault="003F667F" w:rsidP="003F667F">
          <w:pPr>
            <w:pStyle w:val="DF49C50DF7A240368E513CDF2E0638D2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9533E3D070CF4E30BB22868CE73F9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C49FF-A4AA-40B5-B0B1-544E4E8F2AF1}"/>
      </w:docPartPr>
      <w:docPartBody>
        <w:p w:rsidR="00DC5640" w:rsidRDefault="003F667F" w:rsidP="003F667F">
          <w:pPr>
            <w:pStyle w:val="9533E3D070CF4E30BB22868CE73F9034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6755D69358EF48B49A75D63F67984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FCE00-0964-426F-8BE4-9C73BB5E0E71}"/>
      </w:docPartPr>
      <w:docPartBody>
        <w:p w:rsidR="00DC5640" w:rsidRDefault="003F667F" w:rsidP="003F667F">
          <w:pPr>
            <w:pStyle w:val="6755D69358EF48B49A75D63F679847BF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15B7BDB3C769470B9B059032D9E14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66677-C80D-41BF-8450-990BCE9C3092}"/>
      </w:docPartPr>
      <w:docPartBody>
        <w:p w:rsidR="00DC5640" w:rsidRDefault="003F667F" w:rsidP="003F667F">
          <w:pPr>
            <w:pStyle w:val="15B7BDB3C769470B9B059032D9E142EF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A7A5FACD0626487488DA7993CD2AE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E99A1-2881-4B9E-9588-2AEAD53E385C}"/>
      </w:docPartPr>
      <w:docPartBody>
        <w:p w:rsidR="00DC5640" w:rsidRDefault="003F667F" w:rsidP="003F667F">
          <w:pPr>
            <w:pStyle w:val="A7A5FACD0626487488DA7993CD2AEFA3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F5EAB64F1CBC47559F1C452EF5303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044CA-17D6-4359-929F-7CBDAE169B0D}"/>
      </w:docPartPr>
      <w:docPartBody>
        <w:p w:rsidR="00DC5640" w:rsidRDefault="003F667F" w:rsidP="003F667F">
          <w:pPr>
            <w:pStyle w:val="F5EAB64F1CBC47559F1C452EF5303F10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AD68880BFE174F30B7131E1D98D89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F830E-3BB5-41D2-9169-2D86A53A0DF1}"/>
      </w:docPartPr>
      <w:docPartBody>
        <w:p w:rsidR="00DC5640" w:rsidRDefault="003F667F" w:rsidP="003F667F">
          <w:pPr>
            <w:pStyle w:val="AD68880BFE174F30B7131E1D98D89857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8A91BAAE495E478CAC8568EDF7B79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18F5E-F132-450B-A85F-C8993BB46968}"/>
      </w:docPartPr>
      <w:docPartBody>
        <w:p w:rsidR="00DC5640" w:rsidRDefault="003F667F" w:rsidP="003F667F">
          <w:pPr>
            <w:pStyle w:val="8A91BAAE495E478CAC8568EDF7B79D14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7067FC8336264BC584A3F3B5C1FA7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157FE-C03A-4180-B18C-F86F9D7B205D}"/>
      </w:docPartPr>
      <w:docPartBody>
        <w:p w:rsidR="00DC5640" w:rsidRDefault="003F667F" w:rsidP="003F667F">
          <w:pPr>
            <w:pStyle w:val="7067FC8336264BC584A3F3B5C1FA796E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5D014688CC594A71BFB7290F42364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54211-3493-492D-ABD5-814688274EF2}"/>
      </w:docPartPr>
      <w:docPartBody>
        <w:p w:rsidR="00DC5640" w:rsidRDefault="003F667F" w:rsidP="003F667F">
          <w:pPr>
            <w:pStyle w:val="5D014688CC594A71BFB7290F42364E6F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22C23DEDC71643EFBE19027436032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E8479-CA88-4DE6-AE83-4B875E43D1E7}"/>
      </w:docPartPr>
      <w:docPartBody>
        <w:p w:rsidR="00DC5640" w:rsidRDefault="003F667F" w:rsidP="003F667F">
          <w:pPr>
            <w:pStyle w:val="22C23DEDC71643EFBE190274360327FC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720B519ED46746EDBF802BB4D4216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0BE44-F113-490E-9869-DAD1CE18712B}"/>
      </w:docPartPr>
      <w:docPartBody>
        <w:p w:rsidR="00DC5640" w:rsidRDefault="003F667F" w:rsidP="003F667F">
          <w:pPr>
            <w:pStyle w:val="720B519ED46746EDBF802BB4D4216431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4E8F015F6EF045B999AF3F939A6C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9F608-8BDD-4F8E-8922-F518827237D4}"/>
      </w:docPartPr>
      <w:docPartBody>
        <w:p w:rsidR="00DC5640" w:rsidRDefault="003F667F" w:rsidP="003F667F">
          <w:pPr>
            <w:pStyle w:val="4E8F015F6EF045B999AF3F939A6C27B2"/>
          </w:pPr>
          <w:r>
            <w:rPr>
              <w:rStyle w:val="Zstupntext"/>
            </w:rPr>
            <w:t>… Kč</w:t>
          </w:r>
        </w:p>
      </w:docPartBody>
    </w:docPart>
    <w:docPart>
      <w:docPartPr>
        <w:name w:val="2B2A63A79CC64C3BBA9A41C80A66A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4874D-9459-4261-8DA6-306B6C839676}"/>
      </w:docPartPr>
      <w:docPartBody>
        <w:p w:rsidR="00DC5640" w:rsidRDefault="003F667F" w:rsidP="003F667F">
          <w:pPr>
            <w:pStyle w:val="2B2A63A79CC64C3BBA9A41C80A66A050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97C7A3BDE1774640A479C5A3C2B44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3B700-48FA-411D-9860-91A47BA58355}"/>
      </w:docPartPr>
      <w:docPartBody>
        <w:p w:rsidR="00DC5640" w:rsidRDefault="003F667F" w:rsidP="003F667F">
          <w:pPr>
            <w:pStyle w:val="97C7A3BDE1774640A479C5A3C2B44D6B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DA8D3A38DC9241DE89A5ECF572611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39B20-2F57-439F-86F7-C1493784B15F}"/>
      </w:docPartPr>
      <w:docPartBody>
        <w:p w:rsidR="00DC5640" w:rsidRDefault="003F667F" w:rsidP="003F667F">
          <w:pPr>
            <w:pStyle w:val="DA8D3A38DC9241DE89A5ECF5726117BD"/>
          </w:pPr>
          <w:r w:rsidRPr="00E52781">
            <w:rPr>
              <w:rStyle w:val="Zstupntext"/>
            </w:rPr>
            <w:t>(je-li přiděleno)</w:t>
          </w:r>
        </w:p>
      </w:docPartBody>
    </w:docPart>
    <w:docPart>
      <w:docPartPr>
        <w:name w:val="25D96AB47CFA432F9FA145A944182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7B20C-439A-4F01-A69E-D494F8B00DF1}"/>
      </w:docPartPr>
      <w:docPartBody>
        <w:p w:rsidR="00CF382B" w:rsidRDefault="003F667F" w:rsidP="003F667F">
          <w:pPr>
            <w:pStyle w:val="25D96AB47CFA432F9FA145A944182FD1"/>
          </w:pPr>
          <w:r>
            <w:t xml:space="preserve"> </w:t>
          </w:r>
          <w:r w:rsidRPr="00FF7DFC">
            <w:rPr>
              <w:rStyle w:val="Zstupntext"/>
            </w:rPr>
            <w:t>Uveďte částku v Kč</w:t>
          </w:r>
        </w:p>
      </w:docPartBody>
    </w:docPart>
    <w:docPart>
      <w:docPartPr>
        <w:name w:val="1622858604B643579A4D67D6325C2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A2895-F4A0-4F61-925D-7EAD8A700DCB}"/>
      </w:docPartPr>
      <w:docPartBody>
        <w:p w:rsidR="00E2184B" w:rsidRDefault="003F667F" w:rsidP="003F667F">
          <w:pPr>
            <w:pStyle w:val="1622858604B643579A4D67D6325C2CA4"/>
          </w:pPr>
          <w:r>
            <w:rPr>
              <w:rStyle w:val="Zstupntext"/>
            </w:rPr>
            <w:t>doplňte místo</w:t>
          </w:r>
        </w:p>
      </w:docPartBody>
    </w:docPart>
    <w:docPart>
      <w:docPartPr>
        <w:name w:val="387EA97805B0417FABFBBDE7213D6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8B6A6-F907-4180-89E7-D3408EF0EFD3}"/>
      </w:docPartPr>
      <w:docPartBody>
        <w:p w:rsidR="00E2184B" w:rsidRDefault="00BC6B4B" w:rsidP="00BC6B4B">
          <w:pPr>
            <w:pStyle w:val="387EA97805B0417FABFBBDE7213D67344"/>
          </w:pPr>
          <w:r>
            <w:rPr>
              <w:rStyle w:val="Zstupntext"/>
            </w:rPr>
            <w:t>doplňte den vyplnění žádosti</w:t>
          </w:r>
        </w:p>
      </w:docPartBody>
    </w:docPart>
    <w:docPart>
      <w:docPartPr>
        <w:name w:val="76C6DB727FA64247AE14471204BD2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B02B9-CF19-4063-8755-BAF264775C15}"/>
      </w:docPartPr>
      <w:docPartBody>
        <w:p w:rsidR="00463F01" w:rsidRDefault="003F667F" w:rsidP="003F667F">
          <w:pPr>
            <w:pStyle w:val="76C6DB727FA64247AE14471204BD26D3"/>
          </w:pPr>
          <w:r w:rsidRPr="00F96DFD">
            <w:rPr>
              <w:rStyle w:val="Zstupntext"/>
            </w:rPr>
            <w:t>datum</w:t>
          </w:r>
          <w:r>
            <w:rPr>
              <w:rStyle w:val="Zstupntext"/>
            </w:rPr>
            <w:t xml:space="preserve"> vyplnění žádosti</w:t>
          </w:r>
        </w:p>
      </w:docPartBody>
    </w:docPart>
    <w:docPart>
      <w:docPartPr>
        <w:name w:val="C0621CB4D5B94B53ADE0E6DD97F7D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2AAF3-2CAB-4744-A35F-5322CDBE9C69}"/>
      </w:docPartPr>
      <w:docPartBody>
        <w:p w:rsidR="00463F01" w:rsidRDefault="003F667F" w:rsidP="003F667F">
          <w:pPr>
            <w:pStyle w:val="C0621CB4D5B94B53ADE0E6DD97F7DA46"/>
          </w:pPr>
          <w:r w:rsidRPr="00134617">
            <w:rPr>
              <w:rStyle w:val="Zstupntext"/>
            </w:rPr>
            <w:t>Navštěvují vaši akci pravidelně zahraniční návštěvníci? Popište, jestli jezdí pravidelně, v jakém počtu, z jakých zemí, …</w:t>
          </w:r>
        </w:p>
      </w:docPartBody>
    </w:docPart>
    <w:docPart>
      <w:docPartPr>
        <w:name w:val="360C3A959E2843B5B2D2824EF51D5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79FA5-4569-423C-B5AD-97CE354BF427}"/>
      </w:docPartPr>
      <w:docPartBody>
        <w:p w:rsidR="00463F01" w:rsidRDefault="003F667F" w:rsidP="003F667F">
          <w:pPr>
            <w:pStyle w:val="360C3A959E2843B5B2D2824EF51D52AD"/>
          </w:pPr>
          <w:r>
            <w:rPr>
              <w:rStyle w:val="Zstupntext"/>
            </w:rPr>
            <w:t>Celkový počet členů realizačního týmu.</w:t>
          </w:r>
        </w:p>
      </w:docPartBody>
    </w:docPart>
    <w:docPart>
      <w:docPartPr>
        <w:name w:val="00CB1A0DD5714CEEB93E4406B73B9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D4CA7-58F5-41FD-84C3-F91B77FE31AD}"/>
      </w:docPartPr>
      <w:docPartBody>
        <w:p w:rsidR="00463F01" w:rsidRDefault="003F667F" w:rsidP="003F667F">
          <w:pPr>
            <w:pStyle w:val="00CB1A0DD5714CEEB93E4406B73B9900"/>
          </w:pPr>
          <w:r>
            <w:rPr>
              <w:rStyle w:val="Zstupntext"/>
            </w:rPr>
            <w:t>Z toho počet lidí ve věku 15-26 let.</w:t>
          </w:r>
        </w:p>
      </w:docPartBody>
    </w:docPart>
    <w:docPart>
      <w:docPartPr>
        <w:name w:val="5EE57E73CAF1424AA7434193F48A7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2FEA3-FEF4-40DC-A035-DFF330C0BB9A}"/>
      </w:docPartPr>
      <w:docPartBody>
        <w:p w:rsidR="00463F01" w:rsidRDefault="003F667F" w:rsidP="003F667F">
          <w:pPr>
            <w:pStyle w:val="5EE57E73CAF1424AA7434193F48A70A5"/>
          </w:pPr>
          <w:r>
            <w:rPr>
              <w:rStyle w:val="Zstupntext"/>
            </w:rPr>
            <w:t>Z toho počet dobrovolníků, kteří pracují na akci bezplatně.</w:t>
          </w:r>
        </w:p>
      </w:docPartBody>
    </w:docPart>
    <w:docPart>
      <w:docPartPr>
        <w:name w:val="F43F96BE890C4F4893764D31CCA79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11760-606C-4900-98C7-DA1F291D370E}"/>
      </w:docPartPr>
      <w:docPartBody>
        <w:p w:rsidR="00463F01" w:rsidRDefault="003F667F" w:rsidP="003F667F">
          <w:pPr>
            <w:pStyle w:val="F43F96BE890C4F4893764D31CCA795C5"/>
          </w:pPr>
          <w:r>
            <w:rPr>
              <w:rStyle w:val="Zstupntext"/>
            </w:rPr>
            <w:t>Odůvodněte, proč zapojujete/ nezapojujete mladé…</w:t>
          </w:r>
        </w:p>
      </w:docPartBody>
    </w:docPart>
    <w:docPart>
      <w:docPartPr>
        <w:name w:val="B933668AFD784E538FD701B28A34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7C30F-7041-4CF0-9563-D927C3A31A94}"/>
      </w:docPartPr>
      <w:docPartBody>
        <w:p w:rsidR="00463F01" w:rsidRDefault="003F667F" w:rsidP="003F667F">
          <w:pPr>
            <w:pStyle w:val="B933668AFD784E538FD701B28A34A660"/>
          </w:pPr>
          <w:r>
            <w:rPr>
              <w:rStyle w:val="Zstupntext"/>
            </w:rPr>
            <w:t>Odůvodnění, proč zapojujete/ nezapojujete dobrovolníky, jak je motivujete ..</w:t>
          </w:r>
          <w:r w:rsidRPr="00F71FB2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17"/>
    <w:rsid w:val="00004D6E"/>
    <w:rsid w:val="000A5ABE"/>
    <w:rsid w:val="000B0034"/>
    <w:rsid w:val="000E6502"/>
    <w:rsid w:val="00126929"/>
    <w:rsid w:val="0016448B"/>
    <w:rsid w:val="00173D17"/>
    <w:rsid w:val="001A10B5"/>
    <w:rsid w:val="001A74F3"/>
    <w:rsid w:val="001E4948"/>
    <w:rsid w:val="00204B0C"/>
    <w:rsid w:val="002465A3"/>
    <w:rsid w:val="0025269B"/>
    <w:rsid w:val="0025406B"/>
    <w:rsid w:val="00257FFE"/>
    <w:rsid w:val="002C1A4B"/>
    <w:rsid w:val="00322DE3"/>
    <w:rsid w:val="003334B8"/>
    <w:rsid w:val="003C23D7"/>
    <w:rsid w:val="003F667F"/>
    <w:rsid w:val="00420BFF"/>
    <w:rsid w:val="00433F28"/>
    <w:rsid w:val="00434F44"/>
    <w:rsid w:val="00452879"/>
    <w:rsid w:val="00463F01"/>
    <w:rsid w:val="00541388"/>
    <w:rsid w:val="00562B2D"/>
    <w:rsid w:val="005D3E67"/>
    <w:rsid w:val="005D5A39"/>
    <w:rsid w:val="005E09E7"/>
    <w:rsid w:val="00604AD7"/>
    <w:rsid w:val="00692159"/>
    <w:rsid w:val="006D2500"/>
    <w:rsid w:val="006D3F9B"/>
    <w:rsid w:val="006F77EB"/>
    <w:rsid w:val="007849BB"/>
    <w:rsid w:val="007F2517"/>
    <w:rsid w:val="0083613E"/>
    <w:rsid w:val="00860541"/>
    <w:rsid w:val="008933BA"/>
    <w:rsid w:val="0089756F"/>
    <w:rsid w:val="008A4791"/>
    <w:rsid w:val="00946303"/>
    <w:rsid w:val="009475FB"/>
    <w:rsid w:val="00960E39"/>
    <w:rsid w:val="00993402"/>
    <w:rsid w:val="009A055E"/>
    <w:rsid w:val="009C229A"/>
    <w:rsid w:val="009D3064"/>
    <w:rsid w:val="009E35B5"/>
    <w:rsid w:val="009F1751"/>
    <w:rsid w:val="00A1650B"/>
    <w:rsid w:val="00A31819"/>
    <w:rsid w:val="00A60147"/>
    <w:rsid w:val="00AB0799"/>
    <w:rsid w:val="00B745F8"/>
    <w:rsid w:val="00B86624"/>
    <w:rsid w:val="00BC6B4B"/>
    <w:rsid w:val="00C01926"/>
    <w:rsid w:val="00C05864"/>
    <w:rsid w:val="00C06109"/>
    <w:rsid w:val="00C42D85"/>
    <w:rsid w:val="00C81C0D"/>
    <w:rsid w:val="00C83C5B"/>
    <w:rsid w:val="00CA5787"/>
    <w:rsid w:val="00CB053B"/>
    <w:rsid w:val="00CC33CF"/>
    <w:rsid w:val="00CC4461"/>
    <w:rsid w:val="00CC4EB8"/>
    <w:rsid w:val="00CF382B"/>
    <w:rsid w:val="00DC5640"/>
    <w:rsid w:val="00DD07F2"/>
    <w:rsid w:val="00DF5476"/>
    <w:rsid w:val="00DF790B"/>
    <w:rsid w:val="00E03A6C"/>
    <w:rsid w:val="00E2184B"/>
    <w:rsid w:val="00E44A07"/>
    <w:rsid w:val="00EE678C"/>
    <w:rsid w:val="00EF1D21"/>
    <w:rsid w:val="00F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667F"/>
    <w:rPr>
      <w:color w:val="808080"/>
    </w:rPr>
  </w:style>
  <w:style w:type="paragraph" w:customStyle="1" w:styleId="8C4BFBBAB550413C8E067E6822009F91">
    <w:name w:val="8C4BFBBAB550413C8E067E6822009F91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E916BE0A73424EA809763F6EF67FEC">
    <w:name w:val="9AE916BE0A73424EA809763F6EF67FEC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8D3A38DC9241DE89A5ECF5726117BD">
    <w:name w:val="DA8D3A38DC9241DE89A5ECF5726117BD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F80CD31FC4EB58F649EAD72598839">
    <w:name w:val="D29F80CD31FC4EB58F649EAD72598839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7A3BDE1774640A479C5A3C2B44D6B">
    <w:name w:val="97C7A3BDE1774640A479C5A3C2B44D6B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2956E93FE44864AA0F60D8BC9329E6">
    <w:name w:val="BC2956E93FE44864AA0F60D8BC9329E6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2A63A79CC64C3BBA9A41C80A66A050">
    <w:name w:val="2B2A63A79CC64C3BBA9A41C80A66A05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808F18E7744F592C357721F3DDDC9">
    <w:name w:val="4D2808F18E7744F592C357721F3DDDC9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580BDE28F4D508CE6CA4F7D856E01">
    <w:name w:val="621580BDE28F4D508CE6CA4F7D856E01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8D98FD7318448E88DBDE5DC626E910">
    <w:name w:val="BC8D98FD7318448E88DBDE5DC626E91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C83F890F9C40BA85FBD2EFD41B4ACF">
    <w:name w:val="10C83F890F9C40BA85FBD2EFD41B4ACF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D52853DB346B7B9E5C1E81B3968CE">
    <w:name w:val="DE1D52853DB346B7B9E5C1E81B3968CE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DAD6D9FA464EA2AF53AFD104A7777B">
    <w:name w:val="50DAD6D9FA464EA2AF53AFD104A7777B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50723C85941FF94354396B51C9BC7">
    <w:name w:val="C7A50723C85941FF94354396B51C9BC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5BB66DEB6C428482AA5A18F552DBB7">
    <w:name w:val="C05BB66DEB6C428482AA5A18F552DBB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6CB6D0B384C8B9D741F521303F82F">
    <w:name w:val="A536CB6D0B384C8B9D741F521303F82F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43AF77034C9DB776C868D1163896">
    <w:name w:val="444A43AF77034C9DB776C868D1163896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8D90506284C8CA20F159C30704D0F">
    <w:name w:val="49D8D90506284C8CA20F159C30704D0F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9D3C986F6E4EA18F4005EE8E3AA995">
    <w:name w:val="F29D3C986F6E4EA18F4005EE8E3AA995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E8FC0C1D14FE29EDF28C30755A257">
    <w:name w:val="95FE8FC0C1D14FE29EDF28C30755A25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9C50DF7A240368E513CDF2E0638D2">
    <w:name w:val="DF49C50DF7A240368E513CDF2E0638D2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1FAFC5F5DB4991853BA6EFE0A93B87">
    <w:name w:val="541FAFC5F5DB4991853BA6EFE0A93B8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1B225D133846188553D74577690B8C">
    <w:name w:val="4B1B225D133846188553D74577690B8C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33E3D070CF4E30BB22868CE73F9034">
    <w:name w:val="9533E3D070CF4E30BB22868CE73F9034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D69358EF48B49A75D63F679847BF">
    <w:name w:val="6755D69358EF48B49A75D63F679847BF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7BDB3C769470B9B059032D9E142EF">
    <w:name w:val="15B7BDB3C769470B9B059032D9E142EF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5FACD0626487488DA7993CD2AEFA3">
    <w:name w:val="A7A5FACD0626487488DA7993CD2AEFA3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AB64F1CBC47559F1C452EF5303F10">
    <w:name w:val="F5EAB64F1CBC47559F1C452EF5303F1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68880BFE174F30B7131E1D98D89857">
    <w:name w:val="AD68880BFE174F30B7131E1D98D8985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91BAAE495E478CAC8568EDF7B79D14">
    <w:name w:val="8A91BAAE495E478CAC8568EDF7B79D14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67FC8336264BC584A3F3B5C1FA796E">
    <w:name w:val="7067FC8336264BC584A3F3B5C1FA796E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14688CC594A71BFB7290F42364E6F">
    <w:name w:val="5D014688CC594A71BFB7290F42364E6F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23DEDC71643EFBE190274360327FC">
    <w:name w:val="22C23DEDC71643EFBE190274360327FC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B519ED46746EDBF802BB4D4216431">
    <w:name w:val="720B519ED46746EDBF802BB4D4216431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F015F6EF045B999AF3F939A6C27B2">
    <w:name w:val="4E8F015F6EF045B999AF3F939A6C27B2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96AB47CFA432F9FA145A944182FD1">
    <w:name w:val="25D96AB47CFA432F9FA145A944182FD1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1E5EA24E94D28AF886411E8A71245">
    <w:name w:val="5941E5EA24E94D28AF886411E8A71245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181C7AF9944D688DD4EBE17CE2E98">
    <w:name w:val="6AE181C7AF9944D688DD4EBE17CE2E98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A603056CD4390A04EE92798EDCEE0">
    <w:name w:val="A74A603056CD4390A04EE92798EDCEE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54561E93F466DA16DE545E05CB1EC">
    <w:name w:val="8C754561E93F466DA16DE545E05CB1EC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4B13444122456FB79C792974CC2D67">
    <w:name w:val="5B4B13444122456FB79C792974CC2D6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C6AFA90FE3419E9EB971BF4352F362">
    <w:name w:val="40C6AFA90FE3419E9EB971BF4352F362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8AEDB56A74577ADB54513633FB32B">
    <w:name w:val="1C28AEDB56A74577ADB54513633FB32B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D01D7C4B04672AAD17D20910D4B8C">
    <w:name w:val="F11D01D7C4B04672AAD17D20910D4B8C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59EABEE6E423D9AAC372EA554D00D">
    <w:name w:val="44059EABEE6E423D9AAC372EA554D00D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2F0CF678DB499FAC9C03F2854B2803">
    <w:name w:val="712F0CF678DB499FAC9C03F2854B2803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676380B334E86AC5EEAA388CF18C9">
    <w:name w:val="55F676380B334E86AC5EEAA388CF18C9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428FF167B74A64B6FA2FB5ABE74F50">
    <w:name w:val="C8428FF167B74A64B6FA2FB5ABE74F5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7D27CDF8034AEA824974FC393A7DD6">
    <w:name w:val="937D27CDF8034AEA824974FC393A7DD6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8F5C2B347439FA90AF8B342A0FBD0">
    <w:name w:val="56E8F5C2B347439FA90AF8B342A0FBD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2179C99EC434F9B5225B837461E97">
    <w:name w:val="CCC2179C99EC434F9B5225B837461E9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21CB4D5B94B53ADE0E6DD97F7DA46">
    <w:name w:val="C0621CB4D5B94B53ADE0E6DD97F7DA46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C3A959E2843B5B2D2824EF51D52AD">
    <w:name w:val="360C3A959E2843B5B2D2824EF51D52AD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CB1A0DD5714CEEB93E4406B73B9900">
    <w:name w:val="00CB1A0DD5714CEEB93E4406B73B990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E57E73CAF1424AA7434193F48A70A5">
    <w:name w:val="5EE57E73CAF1424AA7434193F48A70A5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F96BE890C4F4893764D31CCA795C5">
    <w:name w:val="F43F96BE890C4F4893764D31CCA795C5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3668AFD784E538FD701B28A34A660">
    <w:name w:val="B933668AFD784E538FD701B28A34A660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477EE5E6F44DA684A8A3F5DC25788A">
    <w:name w:val="E8477EE5E6F44DA684A8A3F5DC25788A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A4584BB4846F09D021221F11339D7">
    <w:name w:val="072A4584BB4846F09D021221F11339D7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3D0509264449DB8628DE3E5ED6269">
    <w:name w:val="C853D0509264449DB8628DE3E5ED6269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BD73FFA844B168E2228503D8B3BB8">
    <w:name w:val="0F5BD73FFA844B168E2228503D8B3BB8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EDC2A1603439795BE9C2264B5B981">
    <w:name w:val="E9DEDC2A1603439795BE9C2264B5B981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601BBBA22D49DAA67BBDC9377CF024">
    <w:name w:val="DE601BBBA22D49DAA67BBDC9377CF024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D1FBE0980434A972BEFED9B59723C">
    <w:name w:val="253D1FBE0980434A972BEFED9B59723C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BC39FE8C1436AB3577FCE3C528C4C">
    <w:name w:val="D90BC39FE8C1436AB3577FCE3C528C4C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F112BA48664D0C83E95A1C1309BE17">
    <w:name w:val="39F112BA48664D0C83E95A1C1309BE17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B3D163D0848F8BF5DB3D19EE3EB44">
    <w:name w:val="4DDB3D163D0848F8BF5DB3D19EE3EB44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DA862B1C04D69859C61194E37A07F">
    <w:name w:val="BC0DA862B1C04D69859C61194E37A07F"/>
    <w:rsid w:val="003F6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AE4A71A3B4BE8A59A243BA85E3A94">
    <w:name w:val="A46AE4A71A3B4BE8A59A243BA85E3A94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067540B40418F9ED239D2EDA9AB8B">
    <w:name w:val="954067540B40418F9ED239D2EDA9AB8B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CE68806BF4D908CCB3BC6AC940DF9">
    <w:name w:val="85ACE68806BF4D908CCB3BC6AC940DF9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BCAF66B1194F3A823A745F8884B5C6">
    <w:name w:val="31BCAF66B1194F3A823A745F8884B5C6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2858604B643579A4D67D6325C2CA4">
    <w:name w:val="1622858604B643579A4D67D6325C2CA4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6DB727FA64247AE14471204BD26D3">
    <w:name w:val="76C6DB727FA64247AE14471204BD26D3"/>
    <w:rsid w:val="003F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EA97805B0417FABFBBDE7213D67344">
    <w:name w:val="387EA97805B0417FABFBBDE7213D67344"/>
    <w:rsid w:val="00BC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2EB0B-52B5-46B6-9C78-67E8DFD8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Vyúčtování účelové dotace</Template>
  <TotalTime>0</TotalTime>
  <Pages>3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KRÁLOVÉHRADECKÝ KRAJ</vt:lpstr>
    </vt:vector>
  </TitlesOfParts>
  <Company>Královéhradecký kraj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KRÁLOVÉHRADECKÝ KRAJ</dc:title>
  <dc:subject/>
  <dc:creator>Novotná `imáková Kristýna Mgr.</dc:creator>
  <cp:keywords/>
  <cp:lastModifiedBy>Šimáková Kristýna Mgr.</cp:lastModifiedBy>
  <cp:revision>2</cp:revision>
  <cp:lastPrinted>2025-01-29T16:03:00Z</cp:lastPrinted>
  <dcterms:created xsi:type="dcterms:W3CDTF">2025-04-29T10:39:00Z</dcterms:created>
  <dcterms:modified xsi:type="dcterms:W3CDTF">2025-04-29T10:39:00Z</dcterms:modified>
</cp:coreProperties>
</file>